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3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107"/>
        <w:gridCol w:w="2075"/>
        <w:gridCol w:w="278"/>
        <w:gridCol w:w="539"/>
        <w:gridCol w:w="481"/>
        <w:gridCol w:w="481"/>
        <w:gridCol w:w="478"/>
        <w:gridCol w:w="61"/>
        <w:gridCol w:w="481"/>
        <w:gridCol w:w="481"/>
      </w:tblGrid>
      <w:tr w:rsidR="00141ADA" w:rsidRPr="001F7B36" w14:paraId="47E29D2A" w14:textId="77777777" w:rsidTr="00141ADA">
        <w:trPr>
          <w:trHeight w:val="107"/>
        </w:trPr>
        <w:tc>
          <w:tcPr>
            <w:tcW w:w="6752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1E4CB6E9" w14:textId="15EDF3AD" w:rsidR="00141ADA" w:rsidRPr="001F7B36" w:rsidRDefault="00141ADA" w:rsidP="00141ADA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اسم المشروع: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11D167" w14:textId="4B444605" w:rsidR="00141ADA" w:rsidRPr="001F7B36" w:rsidRDefault="00141ADA" w:rsidP="00141ADA">
            <w:pPr>
              <w:bidi/>
              <w:jc w:val="both"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رقم الرسم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9B1E34" w14:textId="238D35FE" w:rsidR="00141ADA" w:rsidRPr="001F7B36" w:rsidRDefault="00141ADA" w:rsidP="00770DC0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sz w:val="16"/>
                <w:szCs w:val="16"/>
                <w:rtl/>
                <w:lang w:eastAsia="ar"/>
              </w:rPr>
              <w:t>المراجعة</w:t>
            </w:r>
          </w:p>
        </w:tc>
      </w:tr>
      <w:tr w:rsidR="009837FC" w:rsidRPr="001F7B36" w14:paraId="45A2F106" w14:textId="77777777" w:rsidTr="00141ADA">
        <w:trPr>
          <w:trHeight w:val="107"/>
        </w:trPr>
        <w:tc>
          <w:tcPr>
            <w:tcW w:w="6752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52FB6E75" w14:textId="77777777" w:rsidR="009837FC" w:rsidRPr="001F7B36" w:rsidRDefault="009837FC" w:rsidP="00141ADA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  <w:tc>
          <w:tcPr>
            <w:tcW w:w="1822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C96D8D" w14:textId="77777777" w:rsidR="009837FC" w:rsidRPr="001F7B36" w:rsidRDefault="009837FC" w:rsidP="00141ADA">
            <w:pPr>
              <w:bidi/>
              <w:jc w:val="both"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7C750A" w14:textId="77777777" w:rsidR="009837FC" w:rsidRPr="001F7B36" w:rsidRDefault="009837FC" w:rsidP="00770DC0">
            <w:pPr>
              <w:bidi/>
              <w:rPr>
                <w:rFonts w:ascii="FS Albert Arabic" w:hAnsi="FS Albert Arabic" w:cs="FS Albert Arabic"/>
                <w:sz w:val="16"/>
                <w:szCs w:val="16"/>
              </w:rPr>
            </w:pPr>
          </w:p>
        </w:tc>
      </w:tr>
      <w:tr w:rsidR="00141ADA" w:rsidRPr="001F7B36" w14:paraId="3C272EDA" w14:textId="77777777" w:rsidTr="00141ADA">
        <w:trPr>
          <w:trHeight w:val="107"/>
        </w:trPr>
        <w:tc>
          <w:tcPr>
            <w:tcW w:w="6752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5DEDB4A0" w14:textId="77777777" w:rsidR="00141ADA" w:rsidRPr="001F7B36" w:rsidRDefault="00141ADA" w:rsidP="00141ADA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  <w:tc>
          <w:tcPr>
            <w:tcW w:w="1822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03374C80" w14:textId="77777777" w:rsidR="00141ADA" w:rsidRPr="001F7B36" w:rsidRDefault="00141ADA" w:rsidP="000B0D29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  <w:tc>
          <w:tcPr>
            <w:tcW w:w="78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B7E6CF7" w14:textId="77777777" w:rsidR="00141ADA" w:rsidRPr="001F7B36" w:rsidRDefault="00141ADA" w:rsidP="000B0D29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</w:tr>
      <w:tr w:rsidR="003F6D7D" w:rsidRPr="001F7B36" w14:paraId="28434902" w14:textId="26C5D5E0" w:rsidTr="001F7B36">
        <w:trPr>
          <w:trHeight w:val="300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22C9DEE" w14:textId="77777777" w:rsidR="003F6D7D" w:rsidRPr="001F7B36" w:rsidRDefault="003F6D7D" w:rsidP="0081617D">
            <w:pPr>
              <w:bidi/>
              <w:ind w:left="-107" w:right="-171"/>
              <w:jc w:val="center"/>
              <w:rPr>
                <w:rFonts w:ascii="FS Albert Arabic" w:hAnsi="FS Albert Arabic" w:cs="FS Albert Arabic"/>
                <w:b/>
                <w:bCs/>
                <w:color w:val="FFFFFF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color w:val="FFFFFF"/>
                <w:rtl/>
                <w:lang w:eastAsia="ar"/>
              </w:rPr>
              <w:t>الرقم</w:t>
            </w:r>
          </w:p>
        </w:tc>
        <w:tc>
          <w:tcPr>
            <w:tcW w:w="6466" w:type="dxa"/>
            <w:gridSpan w:val="3"/>
            <w:vMerge w:val="restart"/>
            <w:shd w:val="clear" w:color="auto" w:fill="D9D9D9" w:themeFill="background1" w:themeFillShade="D9"/>
            <w:vAlign w:val="center"/>
            <w:hideMark/>
          </w:tcPr>
          <w:p w14:paraId="74B3940A" w14:textId="77777777" w:rsidR="003F6D7D" w:rsidRPr="001F7B36" w:rsidRDefault="003F6D7D" w:rsidP="003F6D7D">
            <w:pPr>
              <w:bidi/>
              <w:jc w:val="center"/>
              <w:rPr>
                <w:rFonts w:ascii="FS Albert Arabic" w:hAnsi="FS Albert Arabic" w:cs="FS Albert Arabic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color w:val="FFFFFF"/>
                <w:sz w:val="24"/>
                <w:szCs w:val="24"/>
                <w:rtl/>
                <w:lang w:eastAsia="ar"/>
              </w:rPr>
              <w:t>الأسئلة</w:t>
            </w:r>
          </w:p>
        </w:tc>
        <w:tc>
          <w:tcPr>
            <w:tcW w:w="1191" w:type="dxa"/>
            <w:gridSpan w:val="3"/>
            <w:shd w:val="clear" w:color="auto" w:fill="C6D0F0"/>
            <w:vAlign w:val="center"/>
          </w:tcPr>
          <w:p w14:paraId="57FB7ACC" w14:textId="10D7742D" w:rsidR="003F6D7D" w:rsidRPr="001F7B36" w:rsidRDefault="003F6D7D" w:rsidP="003F6D7D">
            <w:pPr>
              <w:bidi/>
              <w:jc w:val="center"/>
              <w:rPr>
                <w:rFonts w:ascii="FS Albert Arabic" w:hAnsi="FS Albert Arabic" w:cs="FS Albert Arabic"/>
                <w:b/>
                <w:bCs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sz w:val="18"/>
                <w:szCs w:val="18"/>
                <w:rtl/>
                <w:lang w:eastAsia="ar"/>
              </w:rPr>
              <w:t>المنشئ</w:t>
            </w:r>
          </w:p>
        </w:tc>
        <w:tc>
          <w:tcPr>
            <w:tcW w:w="1131" w:type="dxa"/>
            <w:gridSpan w:val="4"/>
            <w:shd w:val="clear" w:color="auto" w:fill="BCCF00"/>
            <w:vAlign w:val="center"/>
          </w:tcPr>
          <w:p w14:paraId="0EAAC2C7" w14:textId="52C6F044" w:rsidR="003F6D7D" w:rsidRPr="001F7B36" w:rsidRDefault="003F6D7D" w:rsidP="003F6D7D">
            <w:pPr>
              <w:bidi/>
              <w:jc w:val="center"/>
              <w:rPr>
                <w:rFonts w:ascii="FS Albert Arabic" w:hAnsi="FS Albert Arabic" w:cs="FS Albert Arabic"/>
                <w:b/>
                <w:bCs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sz w:val="18"/>
                <w:szCs w:val="18"/>
                <w:rtl/>
                <w:lang w:eastAsia="ar"/>
              </w:rPr>
              <w:t>المدقق</w:t>
            </w:r>
          </w:p>
        </w:tc>
      </w:tr>
      <w:tr w:rsidR="003F6D7D" w:rsidRPr="001F7B36" w14:paraId="01705CC6" w14:textId="47FF12F3" w:rsidTr="001F7B36">
        <w:trPr>
          <w:trHeight w:val="300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  <w:hideMark/>
          </w:tcPr>
          <w:p w14:paraId="3854917E" w14:textId="77777777" w:rsidR="003F6D7D" w:rsidRPr="001F7B36" w:rsidRDefault="003F6D7D" w:rsidP="003F6D7D">
            <w:pPr>
              <w:bidi/>
              <w:rPr>
                <w:rFonts w:ascii="FS Albert Arabic" w:hAnsi="FS Albert Arabic" w:cs="FS Albert Arabic"/>
                <w:b/>
                <w:bCs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6466" w:type="dxa"/>
            <w:gridSpan w:val="3"/>
            <w:vMerge/>
            <w:shd w:val="clear" w:color="auto" w:fill="D9D9D9" w:themeFill="background1" w:themeFillShade="D9"/>
            <w:vAlign w:val="center"/>
            <w:hideMark/>
          </w:tcPr>
          <w:p w14:paraId="1F5E585B" w14:textId="77777777" w:rsidR="003F6D7D" w:rsidRPr="001F7B36" w:rsidRDefault="003F6D7D" w:rsidP="003F6D7D">
            <w:pPr>
              <w:bidi/>
              <w:rPr>
                <w:rFonts w:ascii="FS Albert Arabic" w:hAnsi="FS Albert Arabic" w:cs="FS Albert Arabic"/>
                <w:b/>
                <w:bCs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413" w:type="dxa"/>
            <w:shd w:val="clear" w:color="auto" w:fill="C6D0F0"/>
            <w:vAlign w:val="center"/>
          </w:tcPr>
          <w:p w14:paraId="705905B5" w14:textId="5214659E" w:rsidR="003F6D7D" w:rsidRPr="001F7B36" w:rsidRDefault="003F6D7D" w:rsidP="003F6D7D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539C4AA4" w14:textId="0A490924" w:rsidR="003F6D7D" w:rsidRPr="001F7B36" w:rsidRDefault="003F6D7D" w:rsidP="003F6D7D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2F01E917" w14:textId="58CCCA52" w:rsidR="003F6D7D" w:rsidRPr="001F7B36" w:rsidRDefault="003F6D7D" w:rsidP="003F6D7D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4720DA31" w14:textId="6C87E704" w:rsidR="003F6D7D" w:rsidRPr="001F7B36" w:rsidRDefault="003F6D7D" w:rsidP="003F6D7D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49834428" w14:textId="5D9BF15F" w:rsidR="003F6D7D" w:rsidRPr="001F7B36" w:rsidRDefault="003F6D7D" w:rsidP="003F6D7D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1F86D922" w14:textId="04DE42ED" w:rsidR="003F6D7D" w:rsidRPr="001F7B36" w:rsidRDefault="003F6D7D" w:rsidP="003F6D7D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F6D7D" w:rsidRPr="001F7B36" w14:paraId="7E76F2AA" w14:textId="1344B390" w:rsidTr="001F7B36">
        <w:trPr>
          <w:trHeight w:val="435"/>
        </w:trPr>
        <w:tc>
          <w:tcPr>
            <w:tcW w:w="7036" w:type="dxa"/>
            <w:gridSpan w:val="4"/>
            <w:shd w:val="clear" w:color="auto" w:fill="auto"/>
            <w:vAlign w:val="center"/>
            <w:hideMark/>
          </w:tcPr>
          <w:p w14:paraId="4EA3D6DE" w14:textId="3E960ACF" w:rsidR="003F6D7D" w:rsidRPr="001F7B36" w:rsidRDefault="003F6D7D" w:rsidP="003F6D7D">
            <w:pPr>
              <w:bidi/>
              <w:rPr>
                <w:rFonts w:ascii="FS Albert Arabic" w:hAnsi="FS Albert Arabic" w:cs="FS Albert Arabic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color w:val="000000"/>
                <w:sz w:val="24"/>
                <w:szCs w:val="24"/>
                <w:rtl/>
                <w:lang w:eastAsia="ar"/>
              </w:rPr>
              <w:t>الإعداد والتحقق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127F8C2C" w14:textId="77777777" w:rsidR="003F6D7D" w:rsidRPr="001F7B36" w:rsidRDefault="003F6D7D" w:rsidP="003F6D7D">
            <w:pPr>
              <w:bidi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shd w:val="clear" w:color="auto" w:fill="C6D0F0"/>
            <w:vAlign w:val="center"/>
          </w:tcPr>
          <w:p w14:paraId="45F639A0" w14:textId="77777777" w:rsidR="003F6D7D" w:rsidRPr="001F7B36" w:rsidRDefault="003F6D7D" w:rsidP="003F6D7D">
            <w:pPr>
              <w:bidi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shd w:val="clear" w:color="auto" w:fill="C6D0F0"/>
            <w:vAlign w:val="center"/>
          </w:tcPr>
          <w:p w14:paraId="007FC2DD" w14:textId="77777777" w:rsidR="003F6D7D" w:rsidRPr="001F7B36" w:rsidRDefault="003F6D7D" w:rsidP="003F6D7D">
            <w:pPr>
              <w:bidi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2E4815BB" w14:textId="77777777" w:rsidR="003F6D7D" w:rsidRPr="001F7B36" w:rsidRDefault="003F6D7D" w:rsidP="003F6D7D">
            <w:pPr>
              <w:bidi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BCCF00"/>
            <w:vAlign w:val="center"/>
          </w:tcPr>
          <w:p w14:paraId="1CE5AC0E" w14:textId="77777777" w:rsidR="003F6D7D" w:rsidRPr="001F7B36" w:rsidRDefault="003F6D7D" w:rsidP="003F6D7D">
            <w:pPr>
              <w:bidi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BCCF00"/>
            <w:vAlign w:val="center"/>
          </w:tcPr>
          <w:p w14:paraId="4DA9565B" w14:textId="77777777" w:rsidR="003F6D7D" w:rsidRPr="001F7B36" w:rsidRDefault="003F6D7D" w:rsidP="003F6D7D">
            <w:pPr>
              <w:bidi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B3799F" w:rsidRPr="001F7B36" w14:paraId="7A1D1733" w14:textId="7462BFFD" w:rsidTr="001F7B36">
        <w:trPr>
          <w:trHeight w:val="39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4485E44" w14:textId="77777777" w:rsidR="00B3799F" w:rsidRPr="001F7B36" w:rsidRDefault="00B3799F" w:rsidP="00B3799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01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57552FF1" w14:textId="1988FE81" w:rsidR="00B3799F" w:rsidRPr="001F7B36" w:rsidRDefault="00B3799F" w:rsidP="00B3799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يمتثل الرسم للأنظمة والقوانين والمعايير والمتطلبات التنظيمية المعمول بها؟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72C0CBAA" w14:textId="4637B9E5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0"/>
          </w:p>
        </w:tc>
        <w:tc>
          <w:tcPr>
            <w:tcW w:w="395" w:type="dxa"/>
            <w:shd w:val="clear" w:color="auto" w:fill="C6D0F0"/>
            <w:vAlign w:val="center"/>
          </w:tcPr>
          <w:p w14:paraId="2EDB9FEB" w14:textId="4FE4875A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1"/>
          </w:p>
        </w:tc>
        <w:tc>
          <w:tcPr>
            <w:tcW w:w="383" w:type="dxa"/>
            <w:shd w:val="clear" w:color="auto" w:fill="C6D0F0"/>
            <w:vAlign w:val="center"/>
          </w:tcPr>
          <w:p w14:paraId="39E5E5F7" w14:textId="340170D6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2"/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3E5495DC" w14:textId="53486ACD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3"/>
          </w:p>
        </w:tc>
        <w:tc>
          <w:tcPr>
            <w:tcW w:w="376" w:type="dxa"/>
            <w:shd w:val="clear" w:color="auto" w:fill="BCCF00"/>
            <w:vAlign w:val="center"/>
          </w:tcPr>
          <w:p w14:paraId="35DE30B3" w14:textId="2B6EA6E6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4"/>
          </w:p>
        </w:tc>
        <w:tc>
          <w:tcPr>
            <w:tcW w:w="368" w:type="dxa"/>
            <w:shd w:val="clear" w:color="auto" w:fill="BCCF00"/>
            <w:vAlign w:val="center"/>
          </w:tcPr>
          <w:p w14:paraId="0B6C5270" w14:textId="57B2A9C1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5"/>
          </w:p>
        </w:tc>
      </w:tr>
      <w:tr w:rsidR="00B3799F" w:rsidRPr="001F7B36" w14:paraId="5D450218" w14:textId="55A33A2C" w:rsidTr="001F7B36">
        <w:trPr>
          <w:trHeight w:val="629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90FF9E3" w14:textId="77777777" w:rsidR="00B3799F" w:rsidRPr="001F7B36" w:rsidRDefault="00B3799F" w:rsidP="00B3799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02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04F244C6" w14:textId="06682FBF" w:rsidR="00ED0B08" w:rsidRPr="001F7B36" w:rsidRDefault="00B3799F" w:rsidP="009972C7">
            <w:pPr>
              <w:bidi/>
              <w:rPr>
                <w:rFonts w:ascii="FS Albert Arabic" w:hAnsi="FS Albert Arabic" w:cs="FS Albert Arabic"/>
                <w:color w:val="000000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يمتثل الرسم لمعايير تصميم المشروع المعمول بها، والمتطلبات الوظيفية الهيكلية أوالنظامية، وكتاب النطاق، ووثائق أساس التصميم؟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12ECE0B5" w14:textId="18706A41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2AFE4EA8" w14:textId="2BA8F27E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6D29EE03" w14:textId="0B6B8C11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539E2743" w14:textId="37E915CF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026A9229" w14:textId="03F6716E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71FB9F9E" w14:textId="206A4A87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B3799F" w:rsidRPr="001F7B36" w14:paraId="048B7DCC" w14:textId="5D277758" w:rsidTr="001F7B36">
        <w:trPr>
          <w:trHeight w:val="143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B6E4C54" w14:textId="77777777" w:rsidR="00B3799F" w:rsidRPr="001F7B36" w:rsidRDefault="00B3799F" w:rsidP="00B3799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03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117304CA" w14:textId="7707DB62" w:rsidR="00B3799F" w:rsidRPr="001F7B36" w:rsidRDefault="00ED0B08" w:rsidP="009972C7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تمت الإشارة إلى مواصفات/تفاصيل المشروع القياسية المعمول بها في أقسام الملاحظات؟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3DA5E257" w14:textId="34B345C0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4E6EBC57" w14:textId="5C87A4F9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2730BC24" w14:textId="5AD0D692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5E72E402" w14:textId="18C49162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3BF36549" w14:textId="480A171F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4E1A4A0D" w14:textId="4625D4C8" w:rsidR="00B3799F" w:rsidRPr="001F7B36" w:rsidRDefault="00B3799F" w:rsidP="00B3799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ED0B08" w:rsidRPr="001F7B36" w14:paraId="4CA509CC" w14:textId="6197C1D1" w:rsidTr="001F7B36">
        <w:trPr>
          <w:trHeight w:val="43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665A85D" w14:textId="77777777" w:rsidR="00ED0B08" w:rsidRPr="001F7B36" w:rsidRDefault="00ED0B08" w:rsidP="00ED0B08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04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34F8ECE6" w14:textId="03784301" w:rsidR="00ED0B08" w:rsidRPr="001F7B36" w:rsidRDefault="00ED0B08" w:rsidP="00ED0B08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تم ذكر معلومات جوهرية عن الرسم تتعلق بالخرسانة والفولاذ المعزز ومواد ما قبل الإجهاد وما إلى ذلك؟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4916272A" w14:textId="12CC92EE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66CC64E0" w14:textId="4D2D80BD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269ED2E1" w14:textId="65B0A90D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78C5E1F7" w14:textId="4552421F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1801DA22" w14:textId="7FBF7666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15F35AC0" w14:textId="6F2E30C5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ED0B08" w:rsidRPr="001F7B36" w14:paraId="6FCD5CEA" w14:textId="33ED39D6" w:rsidTr="001F7B36">
        <w:trPr>
          <w:trHeight w:val="116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275B391" w14:textId="77777777" w:rsidR="00ED0B08" w:rsidRPr="001F7B36" w:rsidRDefault="00ED0B08" w:rsidP="00ED0B08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05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2876C76D" w14:textId="0B317F28" w:rsidR="00ED0B08" w:rsidRPr="001F7B36" w:rsidRDefault="00C735AF" w:rsidP="00ED0B08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يمتثل الطلاء الخرساني/نظام الحماية المذكور لمواصفات المشروع؟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1C42DCD2" w14:textId="20189B5A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19449A15" w14:textId="6B0C993E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20FE0BBD" w14:textId="5D5FDFA6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32486292" w14:textId="4213D486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73F1AB40" w14:textId="0DCCDDC4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2ED0A886" w14:textId="07646DD1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ED0B08" w:rsidRPr="001F7B36" w14:paraId="71007DEC" w14:textId="77777777" w:rsidTr="001F7B36">
        <w:trPr>
          <w:trHeight w:val="116"/>
        </w:trPr>
        <w:tc>
          <w:tcPr>
            <w:tcW w:w="570" w:type="dxa"/>
            <w:shd w:val="clear" w:color="auto" w:fill="auto"/>
            <w:noWrap/>
            <w:vAlign w:val="center"/>
          </w:tcPr>
          <w:p w14:paraId="03A85D98" w14:textId="07445492" w:rsidR="00ED0B08" w:rsidRPr="001F7B36" w:rsidRDefault="00ED0B08" w:rsidP="00ED0B08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06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6D1B3142" w14:textId="7FF2A14A" w:rsidR="00ED0B08" w:rsidRPr="001F7B36" w:rsidRDefault="00C735AF" w:rsidP="00ED0B08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يحدد الرسم الأجزاء الخرسانية المسبقة الصب وتلك المصبوبة في الموقع بوضوح؟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473DB526" w14:textId="441D3F2D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255B5C88" w14:textId="310D6A67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3CF98C32" w14:textId="6AB7CF13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4C843C3F" w14:textId="28900E0E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08080DD0" w14:textId="3977F61E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38069EA2" w14:textId="4A29BE3B" w:rsidR="00ED0B08" w:rsidRPr="001F7B36" w:rsidRDefault="00ED0B08" w:rsidP="00ED0B08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7ED6AF93" w14:textId="77777777" w:rsidTr="001F7B36">
        <w:trPr>
          <w:trHeight w:val="116"/>
        </w:trPr>
        <w:tc>
          <w:tcPr>
            <w:tcW w:w="570" w:type="dxa"/>
            <w:shd w:val="clear" w:color="auto" w:fill="auto"/>
            <w:noWrap/>
            <w:vAlign w:val="center"/>
          </w:tcPr>
          <w:p w14:paraId="2B501B95" w14:textId="72EE2822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07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3B3EFA92" w14:textId="3AC65120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نظام التنسيق وأبعاد المنطقة الشفافة الموضحة في الرسم صحيحة؟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7A1F8BE7" w14:textId="50565A0B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27470718" w14:textId="1BC93FA0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6AE7E607" w14:textId="129A989F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5D70913A" w14:textId="4FDDC7C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4280537C" w14:textId="0A460A18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500F87B9" w14:textId="0A803140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7E8866A1" w14:textId="77777777" w:rsidTr="001F7B36">
        <w:trPr>
          <w:trHeight w:val="116"/>
        </w:trPr>
        <w:tc>
          <w:tcPr>
            <w:tcW w:w="570" w:type="dxa"/>
            <w:shd w:val="clear" w:color="auto" w:fill="auto"/>
            <w:noWrap/>
            <w:vAlign w:val="center"/>
          </w:tcPr>
          <w:p w14:paraId="4BA7CAD2" w14:textId="020BD4C9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08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7F1CA8CF" w14:textId="02F637DD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يوفر الرسم مخطط الطريق باتجاه الشمال، وبأبعاد واضحة تجاه الطريق المعبدة، والأكتاف الصلبة، والمناطق المنخفضة، والفواصل الوسطى، وإشارات الاتجاهات المرورية، وما إلى ذلك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09851B31" w14:textId="021921AF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5270E25E" w14:textId="192DD85F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4FA9197F" w14:textId="0ED264EC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254405D0" w14:textId="387662E3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3D9FCCE3" w14:textId="30BC7E4D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3683EF84" w14:textId="0FEFEAB5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4D0B4E1C" w14:textId="77777777" w:rsidTr="001F7B36">
        <w:trPr>
          <w:trHeight w:val="116"/>
        </w:trPr>
        <w:tc>
          <w:tcPr>
            <w:tcW w:w="570" w:type="dxa"/>
            <w:shd w:val="clear" w:color="auto" w:fill="auto"/>
            <w:noWrap/>
            <w:vAlign w:val="center"/>
          </w:tcPr>
          <w:p w14:paraId="63D08FE8" w14:textId="2D7B251C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09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532DAD5E" w14:textId="4A22B78C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تم توضيح خطوط التحكم، ونقاط التحكم في العمل، والملفات التعريفية (العمودية/الأفقية) على الرسم؟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1A60D32E" w14:textId="7F2742F0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0F9251FF" w14:textId="203FE5B4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7B6065A5" w14:textId="4E5BEF40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3C286C1E" w14:textId="37F64151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75C89A6E" w14:textId="7D349CCF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2BD95E81" w14:textId="5CEDE51B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4FD39BDD" w14:textId="77777777" w:rsidTr="001F7B36">
        <w:trPr>
          <w:trHeight w:val="116"/>
        </w:trPr>
        <w:tc>
          <w:tcPr>
            <w:tcW w:w="570" w:type="dxa"/>
            <w:shd w:val="clear" w:color="auto" w:fill="auto"/>
            <w:noWrap/>
            <w:vAlign w:val="center"/>
          </w:tcPr>
          <w:p w14:paraId="6CAC2EB9" w14:textId="312F88FB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24896DC3" w14:textId="11DB59F6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يوضح الرسم المسافات المطلوبة تجاه الممرات التي تمر من تحت أو من فوق؟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4744A3BD" w14:textId="76FEEA59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2F4A5198" w14:textId="2C71571D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5128F614" w14:textId="1327B3E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2B755082" w14:textId="752D5984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4E9E4CA3" w14:textId="67D00A6C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29EEF902" w14:textId="17F51B93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23B4AFE6" w14:textId="15DDF818" w:rsidTr="001F7B36">
        <w:trPr>
          <w:trHeight w:val="233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4725F51" w14:textId="7DF0BFA5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22BF65E4" w14:textId="4E9A1B66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الفجوات في وصلات التمدد كافية لاستيعاب الحركة على السطح دون أي تداخل؟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3B3D37F6" w14:textId="2B04953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2FEA7634" w14:textId="69DD1740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3FA8A561" w14:textId="61D1DBE6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28912229" w14:textId="4AEDE4BD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55D250DA" w14:textId="236D0CDD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7F837B45" w14:textId="0FD87442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3DDCD50C" w14:textId="77777777" w:rsidTr="001F7B36">
        <w:trPr>
          <w:trHeight w:val="233"/>
        </w:trPr>
        <w:tc>
          <w:tcPr>
            <w:tcW w:w="570" w:type="dxa"/>
            <w:shd w:val="clear" w:color="auto" w:fill="auto"/>
            <w:noWrap/>
            <w:vAlign w:val="center"/>
          </w:tcPr>
          <w:p w14:paraId="52981CEC" w14:textId="48ED733F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309A5976" w14:textId="351AA0B3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 xml:space="preserve">هل حدد الرسم نوع المحامل والأحجام والأرقام والمواقع وتفاصيل تركيبها؟  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2C66C189" w14:textId="417ECE2F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7D1B6B0D" w14:textId="38B8B4EB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1FE6BA1A" w14:textId="21017F0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717E2BF8" w14:textId="5172F959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1069AF99" w14:textId="42D4A1F3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418246A4" w14:textId="1BF2B3EE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0189BFBB" w14:textId="77777777" w:rsidTr="001F7B36">
        <w:trPr>
          <w:trHeight w:val="233"/>
        </w:trPr>
        <w:tc>
          <w:tcPr>
            <w:tcW w:w="570" w:type="dxa"/>
            <w:shd w:val="clear" w:color="auto" w:fill="auto"/>
            <w:noWrap/>
            <w:vAlign w:val="center"/>
          </w:tcPr>
          <w:p w14:paraId="55289E73" w14:textId="41A4342B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1253947F" w14:textId="1D758620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 xml:space="preserve">هل يوضح الرسم المكونات "السابقة الإجهاد" و"السابقة الشّدّ" و"اللاحقة الشّدّ" وتفاصيلها؟  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2B748323" w14:textId="1B918DAE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2FD795A1" w14:textId="39F4FECA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7C941900" w14:textId="06DF562A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58901B32" w14:textId="40F94760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2B70334B" w14:textId="3633F79B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0A6C8DD4" w14:textId="42DD5F7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5C801D19" w14:textId="77777777" w:rsidTr="001F7B36">
        <w:trPr>
          <w:trHeight w:val="233"/>
        </w:trPr>
        <w:tc>
          <w:tcPr>
            <w:tcW w:w="570" w:type="dxa"/>
            <w:shd w:val="clear" w:color="auto" w:fill="auto"/>
            <w:noWrap/>
            <w:vAlign w:val="center"/>
          </w:tcPr>
          <w:p w14:paraId="6B0989E1" w14:textId="19E1DA2A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67FB7B5D" w14:textId="15529E81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يتم عرض أحواض التصريف، ومواقع وتفاصيل محطات التصريف على الرسم؟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35B89E17" w14:textId="26F79671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0695A323" w14:textId="035337AF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35A033D5" w14:textId="2A8BE4C1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5DF13C1B" w14:textId="53D39216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0A9BCDD3" w14:textId="76983BE4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1633CE5A" w14:textId="755A0795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433242FB" w14:textId="77777777" w:rsidTr="001F7B36">
        <w:trPr>
          <w:trHeight w:val="233"/>
        </w:trPr>
        <w:tc>
          <w:tcPr>
            <w:tcW w:w="570" w:type="dxa"/>
            <w:shd w:val="clear" w:color="auto" w:fill="auto"/>
            <w:noWrap/>
            <w:vAlign w:val="center"/>
          </w:tcPr>
          <w:p w14:paraId="08CA5EE0" w14:textId="07CC4F95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lastRenderedPageBreak/>
              <w:t>15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56A66E12" w14:textId="685CBDDF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تم ذكر جدران الدعامة والجدران الجانبية ذات التعبئة والمواد والحماية على الرسم؟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49D9994E" w14:textId="1251A9C2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3BDB2D56" w14:textId="61EA44F3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62671A93" w14:textId="7364176F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28736D8B" w14:textId="61E3F283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6F3E35CD" w14:textId="00DB68BB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40A2DE2D" w14:textId="181C1131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7FC49389" w14:textId="77777777" w:rsidTr="001F7B36">
        <w:trPr>
          <w:trHeight w:val="233"/>
        </w:trPr>
        <w:tc>
          <w:tcPr>
            <w:tcW w:w="570" w:type="dxa"/>
            <w:shd w:val="clear" w:color="auto" w:fill="auto"/>
            <w:noWrap/>
            <w:vAlign w:val="center"/>
          </w:tcPr>
          <w:p w14:paraId="038B4839" w14:textId="35728D27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115E6237" w14:textId="475E6ADE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 xml:space="preserve">هل يوجد أي نطاق تصميم أو تفصيل متبقي للبناء؟  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6CEA9199" w14:textId="71F498B4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7DE08E91" w14:textId="4F933065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2ACA57C6" w14:textId="5CB46809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2F960D97" w14:textId="1007F6D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2A941859" w14:textId="1C955A38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0E76D48B" w14:textId="1CDF1698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64617648" w14:textId="77777777" w:rsidTr="001F7B36">
        <w:trPr>
          <w:trHeight w:val="233"/>
        </w:trPr>
        <w:tc>
          <w:tcPr>
            <w:tcW w:w="570" w:type="dxa"/>
            <w:shd w:val="clear" w:color="auto" w:fill="auto"/>
            <w:noWrap/>
            <w:vAlign w:val="center"/>
          </w:tcPr>
          <w:p w14:paraId="54CD505B" w14:textId="5B09A61C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6390A446" w14:textId="77E7609B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تمت مراجعة قابلية البناء وأخذ التوصيات بعين الاعتبار في التصميم؟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3EFAFCE1" w14:textId="6A45252B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3DC40959" w14:textId="79AFCFDD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24A76B5C" w14:textId="68C64B0B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45CE5B99" w14:textId="1A39C548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189CD8BF" w14:textId="35521E4B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5433DAE5" w14:textId="4FD5E045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5636EA4A" w14:textId="5BB406D1" w:rsidTr="001F7B36">
        <w:trPr>
          <w:trHeight w:val="435"/>
        </w:trPr>
        <w:tc>
          <w:tcPr>
            <w:tcW w:w="7036" w:type="dxa"/>
            <w:gridSpan w:val="4"/>
            <w:shd w:val="clear" w:color="auto" w:fill="auto"/>
            <w:vAlign w:val="center"/>
            <w:hideMark/>
          </w:tcPr>
          <w:p w14:paraId="576198FC" w14:textId="6F8ACEEA" w:rsidR="00C735AF" w:rsidRPr="001F7B36" w:rsidRDefault="00C735AF" w:rsidP="00C735AF">
            <w:pPr>
              <w:bidi/>
              <w:rPr>
                <w:rFonts w:ascii="FS Albert Arabic" w:hAnsi="FS Albert Arabic" w:cs="FS Albert Arabic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color w:val="000000"/>
                <w:sz w:val="24"/>
                <w:szCs w:val="24"/>
                <w:rtl/>
                <w:lang w:eastAsia="ar"/>
              </w:rPr>
              <w:t>المستندات ذات الصلة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6DF41FF3" w14:textId="7777777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shd w:val="clear" w:color="auto" w:fill="C6D0F0"/>
            <w:vAlign w:val="center"/>
          </w:tcPr>
          <w:p w14:paraId="2AF2D5FB" w14:textId="7777777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shd w:val="clear" w:color="auto" w:fill="C6D0F0"/>
            <w:vAlign w:val="center"/>
          </w:tcPr>
          <w:p w14:paraId="5AFA930A" w14:textId="7777777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763CBE72" w14:textId="7777777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BCCF00"/>
            <w:vAlign w:val="center"/>
          </w:tcPr>
          <w:p w14:paraId="25EA1958" w14:textId="7777777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BCCF00"/>
            <w:vAlign w:val="center"/>
          </w:tcPr>
          <w:p w14:paraId="24766980" w14:textId="28CD8598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C735AF" w:rsidRPr="001F7B36" w14:paraId="78B9271A" w14:textId="6DBA2AB7" w:rsidTr="001F7B36">
        <w:trPr>
          <w:trHeight w:val="269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3C7048F" w14:textId="64C0A870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55069619" w14:textId="003FAF19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تم توفير مرجع رسومات الملاحظات العامة؟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7D92B093" w14:textId="2483637D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60B8A0BC" w14:textId="5F8C770B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2AD29380" w14:textId="2ABFC986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5B8095A5" w14:textId="1AA2DC12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0BB65C60" w14:textId="74E14F7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1A0598CE" w14:textId="7A61BB02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2109AE86" w14:textId="77777777" w:rsidTr="001F7B36">
        <w:trPr>
          <w:trHeight w:val="269"/>
        </w:trPr>
        <w:tc>
          <w:tcPr>
            <w:tcW w:w="570" w:type="dxa"/>
            <w:shd w:val="clear" w:color="auto" w:fill="auto"/>
            <w:noWrap/>
            <w:vAlign w:val="center"/>
          </w:tcPr>
          <w:p w14:paraId="11734881" w14:textId="1DB95884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0EB14685" w14:textId="36F89166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تم توفير مراجع رسومات الواجهة (الهندسة المعمارية والتصميمات الميكانيكية والكهربائية والسباكة وأنظمة الحريق)؟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41EB24FF" w14:textId="6D8E5AA1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74F72BD1" w14:textId="0937C189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4958E151" w14:textId="3B085FBD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71C8CBF2" w14:textId="4B4DADA0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3F44F5DB" w14:textId="7E0AB66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53989E9C" w14:textId="0BB30424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65D220AA" w14:textId="77777777" w:rsidTr="001F7B36">
        <w:trPr>
          <w:trHeight w:val="269"/>
        </w:trPr>
        <w:tc>
          <w:tcPr>
            <w:tcW w:w="570" w:type="dxa"/>
            <w:shd w:val="clear" w:color="auto" w:fill="auto"/>
            <w:noWrap/>
            <w:vAlign w:val="center"/>
          </w:tcPr>
          <w:p w14:paraId="05D48742" w14:textId="50AF1457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4555B423" w14:textId="143BABBF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تم توفير مرجع قائمة الرسومات؟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03EC6F4C" w14:textId="5887D645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20765C27" w14:textId="6E33E8E9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77B9F7B7" w14:textId="587B164C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3461267C" w14:textId="051351EE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0E0E3865" w14:textId="513AD5A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529629E5" w14:textId="6438724A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069120B5" w14:textId="63C3E715" w:rsidTr="001F7B36">
        <w:trPr>
          <w:trHeight w:val="435"/>
        </w:trPr>
        <w:tc>
          <w:tcPr>
            <w:tcW w:w="7036" w:type="dxa"/>
            <w:gridSpan w:val="4"/>
            <w:shd w:val="clear" w:color="auto" w:fill="auto"/>
            <w:noWrap/>
            <w:vAlign w:val="center"/>
            <w:hideMark/>
          </w:tcPr>
          <w:p w14:paraId="721E1178" w14:textId="3DF6268A" w:rsidR="00C735AF" w:rsidRPr="001F7B36" w:rsidRDefault="00C735AF" w:rsidP="00C735AF">
            <w:pPr>
              <w:bidi/>
              <w:rPr>
                <w:rFonts w:ascii="FS Albert Arabic" w:hAnsi="FS Albert Arabic" w:cs="FS Albert Arabic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color w:val="000000"/>
                <w:sz w:val="24"/>
                <w:szCs w:val="24"/>
                <w:rtl/>
                <w:lang w:eastAsia="ar"/>
              </w:rPr>
              <w:t>التنسيق والمراجعة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5D31F092" w14:textId="7777777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shd w:val="clear" w:color="auto" w:fill="C6D0F0"/>
            <w:vAlign w:val="center"/>
          </w:tcPr>
          <w:p w14:paraId="325CB713" w14:textId="7777777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shd w:val="clear" w:color="auto" w:fill="C6D0F0"/>
            <w:vAlign w:val="center"/>
          </w:tcPr>
          <w:p w14:paraId="7919D62A" w14:textId="7777777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7EE673D0" w14:textId="7777777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BCCF00"/>
            <w:vAlign w:val="center"/>
          </w:tcPr>
          <w:p w14:paraId="6FC5BA15" w14:textId="77777777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BCCF00"/>
            <w:vAlign w:val="center"/>
          </w:tcPr>
          <w:p w14:paraId="6D84FF12" w14:textId="1B4EED66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C735AF" w:rsidRPr="001F7B36" w14:paraId="191AFB94" w14:textId="223A4BB4" w:rsidTr="001F7B36">
        <w:trPr>
          <w:trHeight w:val="43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8A079D4" w14:textId="55FB7565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0F6E64BA" w14:textId="378524AD" w:rsidR="00C735AF" w:rsidRPr="001F7B36" w:rsidRDefault="00C735AF" w:rsidP="00C735AF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تم التنسيق المناسب بين التخصصات وداخل الأقسام؟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39ECFE7A" w14:textId="0472E845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47588FED" w14:textId="47453FCF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1DE923E1" w14:textId="46ADD080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1B411D06" w14:textId="15249259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566A0B86" w14:textId="370F1DA0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3176FD1A" w14:textId="768D6F6C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C735AF" w:rsidRPr="001F7B36" w14:paraId="5EC6F664" w14:textId="3CD89793" w:rsidTr="001F7B36">
        <w:trPr>
          <w:trHeight w:val="368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B322599" w14:textId="4668E2B0" w:rsidR="00C735AF" w:rsidRPr="001F7B36" w:rsidRDefault="00C735AF" w:rsidP="00C735AF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0DD92757" w14:textId="2E8C68C4" w:rsidR="00C735AF" w:rsidRPr="001F7B36" w:rsidRDefault="00C735AF" w:rsidP="00D176F9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rtl/>
                <w:lang w:eastAsia="ar"/>
              </w:rPr>
              <w:t>هل قام المراجعون من التخصصات/الأقسام الأخرى بتقييم البنود المتعلقة بمجالاتهم وتقديم تعليقاتهم؟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0A71EE46" w14:textId="37E05880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3F196AF7" w14:textId="34AFEDFC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187D9539" w14:textId="5C499AF6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0EB18014" w14:textId="0ECAB4F9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336DA63D" w14:textId="118D73A0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5C3BC708" w14:textId="07391BA3" w:rsidR="00C735AF" w:rsidRPr="001F7B36" w:rsidRDefault="00C735AF" w:rsidP="00C735AF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B7DA2" w:rsidRPr="001F7B36" w14:paraId="0E9A1DB9" w14:textId="77777777" w:rsidTr="001F7B36">
        <w:trPr>
          <w:trHeight w:val="368"/>
        </w:trPr>
        <w:tc>
          <w:tcPr>
            <w:tcW w:w="570" w:type="dxa"/>
            <w:shd w:val="clear" w:color="auto" w:fill="auto"/>
            <w:noWrap/>
            <w:vAlign w:val="center"/>
          </w:tcPr>
          <w:p w14:paraId="3A474811" w14:textId="7C45C1DC" w:rsidR="006B7DA2" w:rsidRPr="001F7B36" w:rsidRDefault="006B7DA2" w:rsidP="006B7DA2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5BA48878" w14:textId="36F60A08" w:rsidR="006B7DA2" w:rsidRPr="001F7B36" w:rsidRDefault="006B7DA2" w:rsidP="006B7DA2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قام المهندس المسؤول بمعالجة ملاحظاتهم.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52144AB2" w14:textId="42777FCC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6F82661A" w14:textId="7D6E9816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7893F2AC" w14:textId="16CD822D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5ED19ACE" w14:textId="6507A753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2A2CC773" w14:textId="71AB1715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12EC4EDD" w14:textId="4BA16B1A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B7DA2" w:rsidRPr="001F7B36" w14:paraId="00349F97" w14:textId="77777777" w:rsidTr="001F7B36">
        <w:trPr>
          <w:trHeight w:val="368"/>
        </w:trPr>
        <w:tc>
          <w:tcPr>
            <w:tcW w:w="570" w:type="dxa"/>
            <w:shd w:val="clear" w:color="auto" w:fill="auto"/>
            <w:noWrap/>
            <w:vAlign w:val="center"/>
          </w:tcPr>
          <w:p w14:paraId="4F077126" w14:textId="6CB593E5" w:rsidR="006B7DA2" w:rsidRPr="001F7B36" w:rsidRDefault="006B7DA2" w:rsidP="006B7DA2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6B8CACDF" w14:textId="553AA8D8" w:rsidR="006B7DA2" w:rsidRPr="001F7B36" w:rsidRDefault="006B7DA2" w:rsidP="006B7DA2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إن أمكن، هل تم ختم الرسم من قبل مهندس مختص ومعتمد؟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0ED0E0B3" w14:textId="77777777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shd w:val="clear" w:color="auto" w:fill="C6D0F0"/>
            <w:vAlign w:val="center"/>
          </w:tcPr>
          <w:p w14:paraId="7E48E5E6" w14:textId="77777777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shd w:val="clear" w:color="auto" w:fill="C6D0F0"/>
            <w:vAlign w:val="center"/>
          </w:tcPr>
          <w:p w14:paraId="4DA8B592" w14:textId="77777777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5C4A762F" w14:textId="77777777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BCCF00"/>
            <w:vAlign w:val="center"/>
          </w:tcPr>
          <w:p w14:paraId="2FA4C23D" w14:textId="77777777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BCCF00"/>
            <w:vAlign w:val="center"/>
          </w:tcPr>
          <w:p w14:paraId="5EBC7DD8" w14:textId="77777777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</w:p>
        </w:tc>
      </w:tr>
      <w:tr w:rsidR="006B7DA2" w:rsidRPr="001F7B36" w14:paraId="27BE902B" w14:textId="76D6CED1" w:rsidTr="001F7B36">
        <w:trPr>
          <w:trHeight w:val="435"/>
        </w:trPr>
        <w:tc>
          <w:tcPr>
            <w:tcW w:w="7036" w:type="dxa"/>
            <w:gridSpan w:val="4"/>
            <w:shd w:val="clear" w:color="auto" w:fill="auto"/>
            <w:noWrap/>
            <w:vAlign w:val="center"/>
            <w:hideMark/>
          </w:tcPr>
          <w:p w14:paraId="6D63C662" w14:textId="2A1EC244" w:rsidR="006B7DA2" w:rsidRPr="001F7B36" w:rsidRDefault="006B7DA2" w:rsidP="006B7DA2">
            <w:pPr>
              <w:bidi/>
              <w:rPr>
                <w:rFonts w:ascii="FS Albert Arabic" w:hAnsi="FS Albert Arabic" w:cs="FS Albert Arabic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color w:val="000000"/>
                <w:sz w:val="24"/>
                <w:szCs w:val="24"/>
                <w:rtl/>
                <w:lang w:eastAsia="ar"/>
              </w:rPr>
              <w:t>الشؤون الإدارية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789B7C14" w14:textId="77777777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shd w:val="clear" w:color="auto" w:fill="C6D0F0"/>
            <w:vAlign w:val="center"/>
          </w:tcPr>
          <w:p w14:paraId="2BAC4FEF" w14:textId="77777777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shd w:val="clear" w:color="auto" w:fill="C6D0F0"/>
            <w:vAlign w:val="center"/>
          </w:tcPr>
          <w:p w14:paraId="5628AEC4" w14:textId="77777777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73665C92" w14:textId="77777777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BCCF00"/>
            <w:vAlign w:val="center"/>
          </w:tcPr>
          <w:p w14:paraId="7598A62A" w14:textId="77777777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BCCF00"/>
            <w:vAlign w:val="center"/>
          </w:tcPr>
          <w:p w14:paraId="29C930BF" w14:textId="2D9AE3B8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6B7DA2" w:rsidRPr="001F7B36" w14:paraId="56FEA59C" w14:textId="265FDCF0" w:rsidTr="001F7B36">
        <w:trPr>
          <w:trHeight w:val="43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4AD911E" w14:textId="7AF82ED5" w:rsidR="006B7DA2" w:rsidRPr="001F7B36" w:rsidRDefault="006B7DA2" w:rsidP="006B7DA2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21A52163" w14:textId="2D6EEF01" w:rsidR="006B7DA2" w:rsidRPr="001F7B36" w:rsidRDefault="006B7DA2" w:rsidP="006B7DA2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يتوافق رقم الرسم والنموذج مع متطلبات المشروع؟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4D9FEC6A" w14:textId="104ED179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26F4F133" w14:textId="3AC6C548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4194A463" w14:textId="768B2914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713F05A3" w14:textId="53B3E0DF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2CB72EA2" w14:textId="36C6A78D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46ABBCF4" w14:textId="55945EB1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B7DA2" w:rsidRPr="001F7B36" w14:paraId="59537829" w14:textId="457CA758" w:rsidTr="001F7B36">
        <w:trPr>
          <w:trHeight w:val="233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22438ED" w14:textId="7C39CA17" w:rsidR="006B7DA2" w:rsidRPr="001F7B36" w:rsidRDefault="006B7DA2" w:rsidP="006B7DA2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42A89B1D" w14:textId="77777777" w:rsidR="006B7DA2" w:rsidRPr="001F7B36" w:rsidRDefault="006B7DA2" w:rsidP="006B7DA2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إذا تمت المراجعة، فهل تم تحديد المراجعات بوضوح باستخدام السحب والبيانات الواضحة في كتلة المراجعة؟</w:t>
            </w:r>
          </w:p>
        </w:tc>
        <w:tc>
          <w:tcPr>
            <w:tcW w:w="413" w:type="dxa"/>
            <w:shd w:val="clear" w:color="auto" w:fill="C6D0F0"/>
            <w:vAlign w:val="center"/>
          </w:tcPr>
          <w:p w14:paraId="4F2ACC6B" w14:textId="6F44F20C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337CB4FE" w14:textId="4306AD7F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281C7A94" w14:textId="723AB3C8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2E4C6BDE" w14:textId="510FE6E8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20814BC6" w14:textId="6A1A37CF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5A2CB87A" w14:textId="04B3EA12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B7DA2" w:rsidRPr="001F7B36" w14:paraId="1CC8360C" w14:textId="00AE148A" w:rsidTr="001F7B36">
        <w:trPr>
          <w:trHeight w:val="107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2359874" w14:textId="399DB740" w:rsidR="006B7DA2" w:rsidRPr="001F7B36" w:rsidRDefault="006B7DA2" w:rsidP="006B7DA2">
            <w:pPr>
              <w:bidi/>
              <w:jc w:val="center"/>
              <w:rPr>
                <w:rFonts w:ascii="FS Albert Arabic" w:hAnsi="FS Albert Arabic" w:cs="FS Albert Arabic"/>
                <w:color w:val="000000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  <w:hideMark/>
          </w:tcPr>
          <w:p w14:paraId="6571F2B0" w14:textId="77777777" w:rsidR="006B7DA2" w:rsidRPr="001F7B36" w:rsidRDefault="006B7DA2" w:rsidP="006B7DA2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rtl/>
                <w:lang w:eastAsia="ar"/>
              </w:rPr>
              <w:t>هل تمت إزالة مؤشرات المراجعة السابقة؟</w:t>
            </w:r>
          </w:p>
          <w:p w14:paraId="0D2698FF" w14:textId="640D1881" w:rsidR="006B7DA2" w:rsidRPr="001F7B36" w:rsidRDefault="006B7DA2" w:rsidP="006B7DA2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  <w:tc>
          <w:tcPr>
            <w:tcW w:w="413" w:type="dxa"/>
            <w:shd w:val="clear" w:color="auto" w:fill="C6D0F0"/>
            <w:vAlign w:val="center"/>
          </w:tcPr>
          <w:p w14:paraId="352309E0" w14:textId="62AA8CB7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95" w:type="dxa"/>
            <w:shd w:val="clear" w:color="auto" w:fill="C6D0F0"/>
            <w:vAlign w:val="center"/>
          </w:tcPr>
          <w:p w14:paraId="514B0C0C" w14:textId="43E5241E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3" w:type="dxa"/>
            <w:shd w:val="clear" w:color="auto" w:fill="C6D0F0"/>
            <w:vAlign w:val="center"/>
          </w:tcPr>
          <w:p w14:paraId="300592A5" w14:textId="48A7725B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BCCF00"/>
            <w:vAlign w:val="center"/>
          </w:tcPr>
          <w:p w14:paraId="6D2E17C3" w14:textId="5ADAF6A2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76" w:type="dxa"/>
            <w:shd w:val="clear" w:color="auto" w:fill="BCCF00"/>
            <w:vAlign w:val="center"/>
          </w:tcPr>
          <w:p w14:paraId="366060B5" w14:textId="1D347C12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368" w:type="dxa"/>
            <w:shd w:val="clear" w:color="auto" w:fill="BCCF00"/>
            <w:vAlign w:val="center"/>
          </w:tcPr>
          <w:p w14:paraId="31569B0B" w14:textId="58CAA042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</w:r>
            <w:r w:rsidR="00E74FBB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B7DA2" w:rsidRPr="001F7B36" w14:paraId="661A024C" w14:textId="77777777" w:rsidTr="001F7B36">
        <w:trPr>
          <w:trHeight w:val="107"/>
        </w:trPr>
        <w:tc>
          <w:tcPr>
            <w:tcW w:w="570" w:type="dxa"/>
            <w:shd w:val="clear" w:color="auto" w:fill="D9D9D9" w:themeFill="background1" w:themeFillShade="D9"/>
            <w:noWrap/>
            <w:vAlign w:val="center"/>
          </w:tcPr>
          <w:p w14:paraId="3957F358" w14:textId="258E2267" w:rsidR="006B7DA2" w:rsidRPr="001F7B36" w:rsidRDefault="006B7DA2" w:rsidP="006B7DA2">
            <w:pPr>
              <w:bidi/>
              <w:jc w:val="center"/>
              <w:rPr>
                <w:rFonts w:ascii="FS Albert Arabic" w:hAnsi="FS Albert Arabic" w:cs="FS Albert Arabic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الرقم</w:t>
            </w:r>
          </w:p>
        </w:tc>
        <w:tc>
          <w:tcPr>
            <w:tcW w:w="4107" w:type="dxa"/>
            <w:shd w:val="clear" w:color="auto" w:fill="D9D9D9" w:themeFill="background1" w:themeFillShade="D9"/>
            <w:vAlign w:val="center"/>
          </w:tcPr>
          <w:p w14:paraId="7E1F560D" w14:textId="0CA941DD" w:rsidR="006B7DA2" w:rsidRPr="001F7B36" w:rsidRDefault="006B7DA2" w:rsidP="006B7DA2">
            <w:pPr>
              <w:bidi/>
              <w:jc w:val="center"/>
              <w:rPr>
                <w:rFonts w:ascii="FS Albert Arabic" w:hAnsi="FS Albert Arabic" w:cs="FS Albert Arabic"/>
                <w:color w:val="FFFFFF" w:themeColor="background1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color w:val="FFFFFF" w:themeColor="background1"/>
                <w:rtl/>
                <w:lang w:eastAsia="ar"/>
              </w:rPr>
              <w:t>تعليقات المدقق</w:t>
            </w:r>
          </w:p>
        </w:tc>
        <w:tc>
          <w:tcPr>
            <w:tcW w:w="4681" w:type="dxa"/>
            <w:gridSpan w:val="9"/>
            <w:shd w:val="clear" w:color="auto" w:fill="D9D9D9" w:themeFill="background1" w:themeFillShade="D9"/>
            <w:vAlign w:val="center"/>
          </w:tcPr>
          <w:p w14:paraId="62515AEC" w14:textId="7712C14A" w:rsidR="006B7DA2" w:rsidRPr="001F7B36" w:rsidRDefault="006B7DA2" w:rsidP="006B7DA2">
            <w:pPr>
              <w:bidi/>
              <w:ind w:left="-102" w:right="-73"/>
              <w:jc w:val="center"/>
              <w:rPr>
                <w:rFonts w:ascii="FS Albert Arabic" w:hAnsi="FS Albert Arabic" w:cs="FS Albert Arabic"/>
                <w:b/>
                <w:color w:val="FFFFFF" w:themeColor="background1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6B7DA2" w:rsidRPr="001F7B36" w14:paraId="4FFCF15E" w14:textId="77777777" w:rsidTr="00141ADA">
        <w:trPr>
          <w:trHeight w:val="107"/>
        </w:trPr>
        <w:tc>
          <w:tcPr>
            <w:tcW w:w="570" w:type="dxa"/>
            <w:shd w:val="clear" w:color="auto" w:fill="auto"/>
            <w:noWrap/>
            <w:vAlign w:val="center"/>
          </w:tcPr>
          <w:p w14:paraId="6D61BFC4" w14:textId="7B473D97" w:rsidR="006B7DA2" w:rsidRPr="001F7B36" w:rsidRDefault="006B7DA2" w:rsidP="006B7DA2">
            <w:pPr>
              <w:bidi/>
              <w:jc w:val="center"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5A06AA5A" w14:textId="77777777" w:rsidR="006B7DA2" w:rsidRPr="001F7B36" w:rsidRDefault="006B7DA2" w:rsidP="006B7DA2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  <w:tc>
          <w:tcPr>
            <w:tcW w:w="4681" w:type="dxa"/>
            <w:gridSpan w:val="9"/>
            <w:shd w:val="clear" w:color="auto" w:fill="auto"/>
            <w:vAlign w:val="center"/>
          </w:tcPr>
          <w:p w14:paraId="4CC22B1E" w14:textId="26508D3E" w:rsidR="006B7DA2" w:rsidRPr="001F7B36" w:rsidRDefault="006B7DA2" w:rsidP="006B7DA2">
            <w:pPr>
              <w:bidi/>
              <w:ind w:left="-8" w:right="-73"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</w:tr>
      <w:tr w:rsidR="006B7DA2" w:rsidRPr="001F7B36" w14:paraId="4C279A37" w14:textId="77777777" w:rsidTr="00141ADA">
        <w:trPr>
          <w:trHeight w:val="107"/>
        </w:trPr>
        <w:tc>
          <w:tcPr>
            <w:tcW w:w="570" w:type="dxa"/>
            <w:shd w:val="clear" w:color="auto" w:fill="auto"/>
            <w:noWrap/>
            <w:vAlign w:val="center"/>
          </w:tcPr>
          <w:p w14:paraId="59FCC54B" w14:textId="07962686" w:rsidR="006B7DA2" w:rsidRPr="001F7B36" w:rsidRDefault="006B7DA2" w:rsidP="006B7DA2">
            <w:pPr>
              <w:bidi/>
              <w:jc w:val="center"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5129B45F" w14:textId="77777777" w:rsidR="006B7DA2" w:rsidRPr="001F7B36" w:rsidRDefault="006B7DA2" w:rsidP="006B7DA2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  <w:tc>
          <w:tcPr>
            <w:tcW w:w="4681" w:type="dxa"/>
            <w:gridSpan w:val="9"/>
            <w:shd w:val="clear" w:color="auto" w:fill="auto"/>
            <w:vAlign w:val="center"/>
          </w:tcPr>
          <w:p w14:paraId="47F99074" w14:textId="55E32F30" w:rsidR="006B7DA2" w:rsidRPr="001F7B36" w:rsidRDefault="006B7DA2" w:rsidP="006B7DA2">
            <w:pPr>
              <w:bidi/>
              <w:ind w:left="-8" w:right="-73"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</w:tr>
      <w:tr w:rsidR="006B7DA2" w:rsidRPr="001F7B36" w14:paraId="0DE0AAAE" w14:textId="77777777" w:rsidTr="00141ADA">
        <w:trPr>
          <w:trHeight w:val="107"/>
        </w:trPr>
        <w:tc>
          <w:tcPr>
            <w:tcW w:w="570" w:type="dxa"/>
            <w:shd w:val="clear" w:color="auto" w:fill="auto"/>
            <w:noWrap/>
            <w:vAlign w:val="center"/>
          </w:tcPr>
          <w:p w14:paraId="20F5631B" w14:textId="49E79F9D" w:rsidR="006B7DA2" w:rsidRPr="001F7B36" w:rsidRDefault="006B7DA2" w:rsidP="006B7DA2">
            <w:pPr>
              <w:bidi/>
              <w:jc w:val="center"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00E7D8E8" w14:textId="77777777" w:rsidR="006B7DA2" w:rsidRPr="001F7B36" w:rsidRDefault="006B7DA2" w:rsidP="006B7DA2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  <w:tc>
          <w:tcPr>
            <w:tcW w:w="4681" w:type="dxa"/>
            <w:gridSpan w:val="9"/>
            <w:shd w:val="clear" w:color="auto" w:fill="auto"/>
            <w:vAlign w:val="center"/>
          </w:tcPr>
          <w:p w14:paraId="5978E471" w14:textId="5E24EEBD" w:rsidR="006B7DA2" w:rsidRPr="001F7B36" w:rsidRDefault="006B7DA2" w:rsidP="006B7DA2">
            <w:pPr>
              <w:bidi/>
              <w:ind w:left="-8" w:right="-73"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</w:tr>
      <w:tr w:rsidR="006B7DA2" w:rsidRPr="001F7B36" w14:paraId="33DBADE3" w14:textId="77777777" w:rsidTr="0081617D">
        <w:trPr>
          <w:trHeight w:val="107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53C4F" w14:textId="1F4967EF" w:rsidR="006B7DA2" w:rsidRPr="001F7B36" w:rsidRDefault="006B7DA2" w:rsidP="006B7DA2">
            <w:pPr>
              <w:bidi/>
              <w:jc w:val="center"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785AF" w14:textId="77777777" w:rsidR="006B7DA2" w:rsidRPr="001F7B36" w:rsidRDefault="006B7DA2" w:rsidP="006B7DA2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  <w:tc>
          <w:tcPr>
            <w:tcW w:w="468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03C07" w14:textId="074FE679" w:rsidR="006B7DA2" w:rsidRPr="001F7B36" w:rsidRDefault="006B7DA2" w:rsidP="006B7DA2">
            <w:pPr>
              <w:bidi/>
              <w:ind w:left="-8" w:right="-73"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</w:tr>
      <w:tr w:rsidR="006B7DA2" w:rsidRPr="001F7B36" w14:paraId="44EF26DD" w14:textId="77777777" w:rsidTr="0081617D">
        <w:trPr>
          <w:trHeight w:val="107"/>
        </w:trPr>
        <w:tc>
          <w:tcPr>
            <w:tcW w:w="467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4B99DEF" w14:textId="014320D9" w:rsidR="006B7DA2" w:rsidRPr="001F7B36" w:rsidRDefault="006B7DA2" w:rsidP="006B7DA2">
            <w:pPr>
              <w:bidi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t>اسم مُنشِئ الوثيقة/التوقيع والتاريخ:</w:t>
            </w:r>
          </w:p>
        </w:tc>
        <w:tc>
          <w:tcPr>
            <w:tcW w:w="4681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ECA7D3" w14:textId="56F14724" w:rsidR="006B7DA2" w:rsidRPr="001F7B36" w:rsidRDefault="006B7DA2" w:rsidP="006B7DA2">
            <w:pPr>
              <w:bidi/>
              <w:ind w:left="-8" w:right="-73"/>
              <w:rPr>
                <w:rFonts w:ascii="FS Albert Arabic" w:hAnsi="FS Albert Arabic" w:cs="FS Albert Arabic"/>
                <w:color w:val="000000"/>
                <w:sz w:val="16"/>
                <w:szCs w:val="16"/>
                <w:lang w:val="en-US"/>
              </w:rPr>
            </w:pPr>
            <w:r w:rsidRPr="001F7B36">
              <w:rPr>
                <w:rFonts w:ascii="FS Albert Arabic" w:eastAsia="FS Albert Arabic" w:hAnsi="FS Albert Arabic" w:cs="FS Albert Arabic"/>
                <w:color w:val="000000"/>
                <w:sz w:val="16"/>
                <w:szCs w:val="16"/>
                <w:rtl/>
                <w:lang w:eastAsia="ar"/>
              </w:rPr>
              <w:t>اسم المراجع / التوقيع والتاريخ:</w:t>
            </w:r>
          </w:p>
        </w:tc>
      </w:tr>
      <w:tr w:rsidR="006B7DA2" w:rsidRPr="001F7B36" w14:paraId="0F54EA47" w14:textId="77777777" w:rsidTr="0081617D">
        <w:trPr>
          <w:trHeight w:val="517"/>
        </w:trPr>
        <w:tc>
          <w:tcPr>
            <w:tcW w:w="4677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6020C95C" w14:textId="0CA2A71A" w:rsidR="006B7DA2" w:rsidRPr="001F7B36" w:rsidRDefault="006B7DA2" w:rsidP="006B7DA2">
            <w:pPr>
              <w:bidi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  <w:tc>
          <w:tcPr>
            <w:tcW w:w="468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64D9B72B" w14:textId="3478780F" w:rsidR="006B7DA2" w:rsidRPr="001F7B36" w:rsidRDefault="006B7DA2" w:rsidP="006B7DA2">
            <w:pPr>
              <w:bidi/>
              <w:ind w:left="-8" w:right="-73"/>
              <w:rPr>
                <w:rFonts w:ascii="FS Albert Arabic" w:hAnsi="FS Albert Arabic" w:cs="FS Albert Arabic"/>
                <w:color w:val="000000"/>
                <w:lang w:val="en-US"/>
              </w:rPr>
            </w:pPr>
          </w:p>
        </w:tc>
      </w:tr>
    </w:tbl>
    <w:p w14:paraId="1F77C6E6" w14:textId="6F6F76EC" w:rsidR="003F6D7D" w:rsidRPr="008154ED" w:rsidRDefault="003F6D7D" w:rsidP="008C0C80">
      <w:pPr>
        <w:bidi/>
        <w:rPr>
          <w:rFonts w:ascii="FS Albert Arabic" w:hAnsi="FS Albert Arabic" w:cs="FS Albert Arabic"/>
          <w:sz w:val="22"/>
          <w:szCs w:val="22"/>
          <w:lang w:val="en-US"/>
        </w:rPr>
      </w:pPr>
    </w:p>
    <w:sectPr w:rsidR="003F6D7D" w:rsidRPr="008154ED" w:rsidSect="00E5109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96" w:right="1138" w:bottom="1080" w:left="1411" w:header="70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99E8" w14:textId="77777777" w:rsidR="00E74FBB" w:rsidRDefault="00E74FBB">
      <w:r>
        <w:separator/>
      </w:r>
    </w:p>
  </w:endnote>
  <w:endnote w:type="continuationSeparator" w:id="0">
    <w:p w14:paraId="7EBDB554" w14:textId="77777777" w:rsidR="00E74FBB" w:rsidRDefault="00E7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D4AE" w14:textId="1C10ECDD" w:rsidR="005A4D56" w:rsidRPr="006C1ABD" w:rsidRDefault="005A4D56" w:rsidP="005A4D56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ED553C0" wp14:editId="5C30900C">
              <wp:simplePos x="0" y="0"/>
              <wp:positionH relativeFrom="margin">
                <wp:align>left</wp:align>
              </wp:positionH>
              <wp:positionV relativeFrom="paragraph">
                <wp:posOffset>172084</wp:posOffset>
              </wp:positionV>
              <wp:extent cx="62103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D52006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" strokecolor="#7a8d95">
              <v:stroke joinstyle="miter"/>
              <o:lock v:ext="edit" shapetype="f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475DF3791CEF49BE878409DB3A6710B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EPM-KES-TP-0000011</w:t>
        </w:r>
        <w:r>
          <w:rPr>
            <w:rFonts w:eastAsia="Arial" w:cs="Arial"/>
            <w:color w:val="7A8D95"/>
            <w:sz w:val="16"/>
            <w:szCs w:val="16"/>
            <w:lang w:val="en-US"/>
          </w:rPr>
          <w:t xml:space="preserve">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F4EED28D7F84FC79663F5CCD08A06D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EEE48B54E6774F5F97C79651E4432AD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9BDC84B" w14:textId="77777777" w:rsidR="005A4D56" w:rsidRPr="006C1ABD" w:rsidRDefault="005A4D56" w:rsidP="005A4D5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F03A2DE" w14:textId="62A86136" w:rsidR="00666B0A" w:rsidRPr="005A4D56" w:rsidRDefault="005A4D56" w:rsidP="005A4D56">
    <w:pPr>
      <w:spacing w:after="240"/>
      <w:ind w:left="3420" w:right="-871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4983" w14:textId="65B69829" w:rsidR="00666B0A" w:rsidRPr="00514EDE" w:rsidRDefault="00E74FBB" w:rsidP="009E79B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spacing w:after="120"/>
      <w:rPr>
        <w:sz w:val="16"/>
        <w:szCs w:val="16"/>
        <w:lang w:val="en-AU"/>
      </w:rPr>
    </w:pPr>
    <w:sdt>
      <w:sdtPr>
        <w:rPr>
          <w:sz w:val="16"/>
          <w:szCs w:val="16"/>
          <w:rtl/>
          <w:lang w:val="en-AU"/>
        </w:rPr>
        <w:alias w:val="Subject"/>
        <w:tag w:val=""/>
        <w:id w:val="-125142409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A4D56">
          <w:rPr>
            <w:sz w:val="16"/>
            <w:szCs w:val="16"/>
            <w:lang w:val="en-AU"/>
          </w:rPr>
          <w:t>EPM-KES-TP-0000011-AR</w:t>
        </w:r>
        <w:r w:rsidR="005A4D56">
          <w:rPr>
            <w:sz w:val="16"/>
            <w:szCs w:val="16"/>
            <w:rtl/>
            <w:lang w:val="en-AU"/>
          </w:rPr>
          <w:t xml:space="preserve"> </w:t>
        </w:r>
      </w:sdtContent>
    </w:sdt>
    <w:r w:rsidR="00666B0A">
      <w:rPr>
        <w:sz w:val="16"/>
        <w:szCs w:val="16"/>
        <w:rtl/>
        <w:lang w:eastAsia="ar"/>
      </w:rPr>
      <w:t xml:space="preserve"> </w:t>
    </w:r>
    <w:r w:rsidR="00666B0A">
      <w:rPr>
        <w:sz w:val="16"/>
        <w:szCs w:val="16"/>
        <w:rtl/>
        <w:lang w:eastAsia="ar"/>
      </w:rPr>
      <w:t xml:space="preserve">النسخة </w:t>
    </w:r>
    <w:sdt>
      <w:sdtPr>
        <w:rPr>
          <w:sz w:val="16"/>
          <w:szCs w:val="16"/>
          <w:rtl/>
          <w:lang w:val="en-AU"/>
        </w:rPr>
        <w:alias w:val="Status"/>
        <w:tag w:val=""/>
        <w:id w:val="-12431005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666B0A">
          <w:rPr>
            <w:sz w:val="16"/>
            <w:szCs w:val="16"/>
            <w:rtl/>
            <w:lang w:eastAsia="ar"/>
          </w:rPr>
          <w:t>001</w:t>
        </w:r>
      </w:sdtContent>
    </w:sdt>
    <w:r w:rsidR="00666B0A">
      <w:rPr>
        <w:b/>
        <w:bCs/>
        <w:sz w:val="16"/>
        <w:szCs w:val="16"/>
        <w:rtl/>
        <w:lang w:eastAsia="ar"/>
      </w:rPr>
      <w:t xml:space="preserve"> </w:t>
    </w:r>
    <w:r w:rsidR="00666B0A">
      <w:rPr>
        <w:b/>
        <w:bCs/>
        <w:sz w:val="16"/>
        <w:szCs w:val="16"/>
        <w:rtl/>
        <w:lang w:eastAsia="ar"/>
      </w:rPr>
      <w:tab/>
      <w:t xml:space="preserve">المستوى – </w:t>
    </w:r>
    <w:sdt>
      <w:sdtPr>
        <w:rPr>
          <w:b/>
          <w:color w:val="000000" w:themeColor="text1"/>
          <w:sz w:val="16"/>
          <w:szCs w:val="16"/>
          <w:rtl/>
          <w:lang w:val="en-AU"/>
        </w:rPr>
        <w:alias w:val="Category"/>
        <w:tag w:val=""/>
        <w:id w:val="-950549419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926339">
          <w:rPr>
            <w:b/>
            <w:color w:val="000000" w:themeColor="text1"/>
            <w:sz w:val="16"/>
            <w:szCs w:val="16"/>
            <w:rtl/>
            <w:lang w:val="en-AU"/>
          </w:rPr>
          <w:t>3-E - External</w:t>
        </w:r>
      </w:sdtContent>
    </w:sdt>
    <w:r w:rsidR="00666B0A">
      <w:rPr>
        <w:sz w:val="16"/>
        <w:szCs w:val="16"/>
        <w:rtl/>
        <w:lang w:eastAsia="ar"/>
      </w:rPr>
      <w:tab/>
      <w:t xml:space="preserve"> الصفحة </w:t>
    </w:r>
    <w:r w:rsidR="00666B0A" w:rsidRPr="00E662DA">
      <w:rPr>
        <w:sz w:val="16"/>
        <w:szCs w:val="16"/>
        <w:rtl/>
        <w:lang w:eastAsia="ar"/>
      </w:rPr>
      <w:fldChar w:fldCharType="begin"/>
    </w:r>
    <w:r w:rsidR="00666B0A" w:rsidRPr="00E662DA">
      <w:rPr>
        <w:sz w:val="16"/>
        <w:szCs w:val="16"/>
        <w:rtl/>
        <w:lang w:eastAsia="ar"/>
      </w:rPr>
      <w:instrText xml:space="preserve"> PAGE </w:instrText>
    </w:r>
    <w:r w:rsidR="00666B0A" w:rsidRPr="00E662DA">
      <w:rPr>
        <w:sz w:val="16"/>
        <w:szCs w:val="16"/>
        <w:rtl/>
        <w:lang w:eastAsia="ar"/>
      </w:rPr>
      <w:fldChar w:fldCharType="separate"/>
    </w:r>
    <w:r w:rsidR="00666B0A">
      <w:rPr>
        <w:noProof/>
        <w:sz w:val="16"/>
        <w:szCs w:val="16"/>
        <w:rtl/>
        <w:lang w:eastAsia="ar"/>
      </w:rPr>
      <w:t>1</w:t>
    </w:r>
    <w:r w:rsidR="00666B0A" w:rsidRPr="00E662DA">
      <w:rPr>
        <w:sz w:val="16"/>
        <w:szCs w:val="16"/>
        <w:rtl/>
        <w:lang w:eastAsia="ar"/>
      </w:rPr>
      <w:fldChar w:fldCharType="end"/>
    </w:r>
    <w:r w:rsidR="00666B0A">
      <w:rPr>
        <w:sz w:val="16"/>
        <w:szCs w:val="16"/>
        <w:rtl/>
        <w:lang w:eastAsia="ar"/>
      </w:rPr>
      <w:t xml:space="preserve"> من </w:t>
    </w:r>
    <w:r w:rsidR="00666B0A" w:rsidRPr="00E662DA">
      <w:rPr>
        <w:sz w:val="16"/>
        <w:szCs w:val="16"/>
        <w:rtl/>
        <w:lang w:eastAsia="ar"/>
      </w:rPr>
      <w:fldChar w:fldCharType="begin"/>
    </w:r>
    <w:r w:rsidR="00666B0A" w:rsidRPr="00E662DA">
      <w:rPr>
        <w:sz w:val="16"/>
        <w:szCs w:val="16"/>
        <w:rtl/>
        <w:lang w:eastAsia="ar"/>
      </w:rPr>
      <w:instrText xml:space="preserve"> NUMPAGES </w:instrText>
    </w:r>
    <w:r w:rsidR="00666B0A" w:rsidRPr="00E662DA">
      <w:rPr>
        <w:sz w:val="16"/>
        <w:szCs w:val="16"/>
        <w:rtl/>
        <w:lang w:eastAsia="ar"/>
      </w:rPr>
      <w:fldChar w:fldCharType="separate"/>
    </w:r>
    <w:r w:rsidR="00E63D40">
      <w:rPr>
        <w:noProof/>
        <w:sz w:val="16"/>
        <w:szCs w:val="16"/>
        <w:rtl/>
        <w:lang w:eastAsia="ar"/>
      </w:rPr>
      <w:t>2</w:t>
    </w:r>
    <w:r w:rsidR="00666B0A" w:rsidRPr="00E662DA">
      <w:rPr>
        <w:sz w:val="16"/>
        <w:szCs w:val="16"/>
        <w:rtl/>
        <w:lang w:eastAsia="ar"/>
      </w:rPr>
      <w:fldChar w:fldCharType="end"/>
    </w:r>
  </w:p>
  <w:p w14:paraId="5C81E59A" w14:textId="77777777" w:rsidR="00666B0A" w:rsidRPr="00E662DA" w:rsidRDefault="00666B0A" w:rsidP="009E79B3">
    <w:pPr>
      <w:pStyle w:val="Footer"/>
      <w:tabs>
        <w:tab w:val="clear" w:pos="8640"/>
        <w:tab w:val="right" w:pos="9270"/>
      </w:tabs>
      <w:bidi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ضبط ورقابة المؤسسة بمجرد طباعتها على الورق، وقد تُصبح غير محدثة. لذا، يُرجى الرجوع إلى نظام إدارة الوثائق الإلكترونية للاطلاع على أحدث نسخة.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05DD" w14:textId="77777777" w:rsidR="00E74FBB" w:rsidRDefault="00E74FBB">
      <w:r>
        <w:separator/>
      </w:r>
    </w:p>
  </w:footnote>
  <w:footnote w:type="continuationSeparator" w:id="0">
    <w:p w14:paraId="2ECDF205" w14:textId="77777777" w:rsidR="00E74FBB" w:rsidRDefault="00E7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A2DC" w14:textId="376116D6" w:rsidR="00666B0A" w:rsidRDefault="001F7B36" w:rsidP="005A4D56">
    <w:pPr>
      <w:pStyle w:val="Header"/>
      <w:bidi/>
      <w:ind w:right="1435" w:firstLine="1438"/>
      <w:jc w:val="center"/>
    </w:pPr>
    <w:r w:rsidRPr="009A054C">
      <w:rPr>
        <w:b/>
        <w:bCs/>
        <w:noProof/>
        <w:sz w:val="24"/>
        <w:szCs w:val="24"/>
        <w:rtl/>
        <w:lang w:val="en-US"/>
      </w:rPr>
      <w:drawing>
        <wp:anchor distT="0" distB="0" distL="114300" distR="114300" simplePos="0" relativeHeight="251659264" behindDoc="0" locked="0" layoutInCell="1" allowOverlap="1" wp14:anchorId="090B2C99" wp14:editId="00C309E9">
          <wp:simplePos x="0" y="0"/>
          <wp:positionH relativeFrom="column">
            <wp:posOffset>-850265</wp:posOffset>
          </wp:positionH>
          <wp:positionV relativeFrom="paragraph">
            <wp:posOffset>-378460</wp:posOffset>
          </wp:positionV>
          <wp:extent cx="1419225" cy="621363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621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B0A">
      <w:rPr>
        <w:b/>
        <w:bCs/>
        <w:sz w:val="24"/>
        <w:szCs w:val="24"/>
        <w:rtl/>
        <w:lang w:eastAsia="ar"/>
      </w:rPr>
      <w:t xml:space="preserve"> </w:t>
    </w:r>
    <w:r w:rsidR="005A4D56" w:rsidRPr="005A4D56">
      <w:rPr>
        <w:rFonts w:hint="cs"/>
        <w:b/>
        <w:sz w:val="24"/>
        <w:szCs w:val="24"/>
        <w:rtl/>
      </w:rPr>
      <w:t>نموذج</w:t>
    </w:r>
    <w:r w:rsidR="005A4D56">
      <w:rPr>
        <w:rFonts w:hint="cs"/>
        <w:b/>
        <w:bCs/>
        <w:sz w:val="24"/>
        <w:szCs w:val="24"/>
        <w:rtl/>
        <w:lang w:eastAsia="ar"/>
      </w:rPr>
      <w:t xml:space="preserve"> </w:t>
    </w:r>
    <w:r w:rsidR="00097FD3" w:rsidRPr="00097FD3">
      <w:rPr>
        <w:b/>
        <w:sz w:val="24"/>
        <w:szCs w:val="24"/>
        <w:rtl/>
      </w:rPr>
      <w:t>قائمة التدقيق - رسم الترتيب العام لهيكل النقل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A2E0" w14:textId="77777777" w:rsidR="00666B0A" w:rsidRPr="003853C9" w:rsidRDefault="00666B0A" w:rsidP="00A41D8A">
    <w:pPr>
      <w:pStyle w:val="Header"/>
      <w:bidi/>
      <w:ind w:right="1435"/>
      <w:jc w:val="center"/>
      <w:rPr>
        <w:b/>
        <w:sz w:val="24"/>
        <w:szCs w:val="24"/>
      </w:rPr>
    </w:pPr>
  </w:p>
  <w:p w14:paraId="1F03A2E1" w14:textId="77777777" w:rsidR="00666B0A" w:rsidRDefault="00666B0A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3C2020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906CE2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C39E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957895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F34A6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34A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AE2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8FEE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3E528F"/>
    <w:multiLevelType w:val="hybridMultilevel"/>
    <w:tmpl w:val="E808F6E6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9" w15:restartNumberingAfterBreak="0">
    <w:nsid w:val="01ED07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342E31"/>
    <w:multiLevelType w:val="hybridMultilevel"/>
    <w:tmpl w:val="ADF2A97A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71876"/>
    <w:multiLevelType w:val="hybridMultilevel"/>
    <w:tmpl w:val="599E7360"/>
    <w:lvl w:ilvl="0" w:tplc="852A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CD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07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88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E7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A0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8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A7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81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BB347DB"/>
    <w:multiLevelType w:val="hybridMultilevel"/>
    <w:tmpl w:val="2710F174"/>
    <w:lvl w:ilvl="0" w:tplc="357EB34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 w15:restartNumberingAfterBreak="0">
    <w:nsid w:val="1CEA7732"/>
    <w:multiLevelType w:val="hybridMultilevel"/>
    <w:tmpl w:val="F4BC6EEE"/>
    <w:lvl w:ilvl="0" w:tplc="20A0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65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BE0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4A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43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26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F4D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EAA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A5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8A4605A"/>
    <w:multiLevelType w:val="hybridMultilevel"/>
    <w:tmpl w:val="6562E7B4"/>
    <w:lvl w:ilvl="0" w:tplc="DC961AB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03DD9"/>
    <w:multiLevelType w:val="hybridMultilevel"/>
    <w:tmpl w:val="FC2A6498"/>
    <w:lvl w:ilvl="0" w:tplc="8758B8E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7" w15:restartNumberingAfterBreak="0">
    <w:nsid w:val="2EC922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411DC1"/>
    <w:multiLevelType w:val="hybridMultilevel"/>
    <w:tmpl w:val="E9BEC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76F"/>
    <w:multiLevelType w:val="hybridMultilevel"/>
    <w:tmpl w:val="CE4CD178"/>
    <w:lvl w:ilvl="0" w:tplc="254AD23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0" w15:restartNumberingAfterBreak="0">
    <w:nsid w:val="3AF054EC"/>
    <w:multiLevelType w:val="hybridMultilevel"/>
    <w:tmpl w:val="0BCAAB2C"/>
    <w:lvl w:ilvl="0" w:tplc="60E6BE4C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4" w15:restartNumberingAfterBreak="0">
    <w:nsid w:val="4334654E"/>
    <w:multiLevelType w:val="hybridMultilevel"/>
    <w:tmpl w:val="6D389054"/>
    <w:lvl w:ilvl="0" w:tplc="494A227C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5" w15:restartNumberingAfterBreak="0">
    <w:nsid w:val="470A04DF"/>
    <w:multiLevelType w:val="hybridMultilevel"/>
    <w:tmpl w:val="55BECFA2"/>
    <w:lvl w:ilvl="0" w:tplc="EDD81D7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6" w15:restartNumberingAfterBreak="0">
    <w:nsid w:val="4A6A0C5F"/>
    <w:multiLevelType w:val="hybridMultilevel"/>
    <w:tmpl w:val="70EC7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8" w15:restartNumberingAfterBreak="0">
    <w:nsid w:val="4BD14559"/>
    <w:multiLevelType w:val="hybridMultilevel"/>
    <w:tmpl w:val="3022FBA4"/>
    <w:lvl w:ilvl="0" w:tplc="611E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EC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1CB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41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C6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82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09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05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07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F274E5B"/>
    <w:multiLevelType w:val="hybridMultilevel"/>
    <w:tmpl w:val="76B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C697C"/>
    <w:multiLevelType w:val="hybridMultilevel"/>
    <w:tmpl w:val="4596E672"/>
    <w:lvl w:ilvl="0" w:tplc="D5A831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4C3F09"/>
    <w:multiLevelType w:val="hybridMultilevel"/>
    <w:tmpl w:val="17568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754BA"/>
    <w:multiLevelType w:val="hybridMultilevel"/>
    <w:tmpl w:val="C41AC7F8"/>
    <w:lvl w:ilvl="0" w:tplc="F5A42C1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3" w15:restartNumberingAfterBreak="0">
    <w:nsid w:val="5E9B184E"/>
    <w:multiLevelType w:val="hybridMultilevel"/>
    <w:tmpl w:val="30CEDFBE"/>
    <w:lvl w:ilvl="0" w:tplc="3984F9FE">
      <w:start w:val="1"/>
      <w:numFmt w:val="upperLetter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4" w15:restartNumberingAfterBreak="0">
    <w:nsid w:val="62D37EDE"/>
    <w:multiLevelType w:val="hybridMultilevel"/>
    <w:tmpl w:val="995CCCF8"/>
    <w:lvl w:ilvl="0" w:tplc="5E462E60">
      <w:start w:val="3"/>
      <w:numFmt w:val="bullet"/>
      <w:lvlText w:val="•"/>
      <w:lvlJc w:val="left"/>
      <w:pPr>
        <w:ind w:left="1137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35E2B88"/>
    <w:multiLevelType w:val="hybridMultilevel"/>
    <w:tmpl w:val="97F28778"/>
    <w:lvl w:ilvl="0" w:tplc="3200B9A6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6" w15:restartNumberingAfterBreak="0">
    <w:nsid w:val="79E0566C"/>
    <w:multiLevelType w:val="hybridMultilevel"/>
    <w:tmpl w:val="CA56CEF2"/>
    <w:lvl w:ilvl="0" w:tplc="8430BC78">
      <w:start w:val="1"/>
      <w:numFmt w:val="upperLetter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 w15:restartNumberingAfterBreak="0">
    <w:nsid w:val="7ABF4CF4"/>
    <w:multiLevelType w:val="hybridMultilevel"/>
    <w:tmpl w:val="457ADE5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A7DED"/>
    <w:multiLevelType w:val="hybridMultilevel"/>
    <w:tmpl w:val="9E665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7"/>
  </w:num>
  <w:num w:numId="5">
    <w:abstractNumId w:val="10"/>
  </w:num>
  <w:num w:numId="6">
    <w:abstractNumId w:val="34"/>
  </w:num>
  <w:num w:numId="7">
    <w:abstractNumId w:val="33"/>
  </w:num>
  <w:num w:numId="8">
    <w:abstractNumId w:val="36"/>
  </w:num>
  <w:num w:numId="9">
    <w:abstractNumId w:val="17"/>
  </w:num>
  <w:num w:numId="10">
    <w:abstractNumId w:val="9"/>
  </w:num>
  <w:num w:numId="11">
    <w:abstractNumId w:val="29"/>
  </w:num>
  <w:num w:numId="12">
    <w:abstractNumId w:val="22"/>
  </w:num>
  <w:num w:numId="13">
    <w:abstractNumId w:val="15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</w:num>
  <w:num w:numId="17">
    <w:abstractNumId w:val="22"/>
    <w:lvlOverride w:ilvl="0">
      <w:startOverride w:val="3"/>
    </w:lvlOverride>
    <w:lvlOverride w:ilvl="1">
      <w:startOverride w:val="4"/>
    </w:lvlOverride>
    <w:lvlOverride w:ilvl="2">
      <w:startOverride w:val="2"/>
    </w:lvlOverride>
  </w:num>
  <w:num w:numId="18">
    <w:abstractNumId w:val="8"/>
  </w:num>
  <w:num w:numId="19">
    <w:abstractNumId w:val="22"/>
    <w:lvlOverride w:ilvl="0">
      <w:startOverride w:val="3"/>
    </w:lvlOverride>
    <w:lvlOverride w:ilvl="1">
      <w:startOverride w:val="5"/>
    </w:lvlOverride>
  </w:num>
  <w:num w:numId="20">
    <w:abstractNumId w:val="37"/>
  </w:num>
  <w:num w:numId="21">
    <w:abstractNumId w:val="14"/>
  </w:num>
  <w:num w:numId="22">
    <w:abstractNumId w:val="12"/>
  </w:num>
  <w:num w:numId="23">
    <w:abstractNumId w:val="28"/>
  </w:num>
  <w:num w:numId="24">
    <w:abstractNumId w:val="11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22"/>
  </w:num>
  <w:num w:numId="35">
    <w:abstractNumId w:val="38"/>
  </w:num>
  <w:num w:numId="36">
    <w:abstractNumId w:val="13"/>
  </w:num>
  <w:num w:numId="37">
    <w:abstractNumId w:val="16"/>
  </w:num>
  <w:num w:numId="38">
    <w:abstractNumId w:val="24"/>
  </w:num>
  <w:num w:numId="39">
    <w:abstractNumId w:val="25"/>
  </w:num>
  <w:num w:numId="40">
    <w:abstractNumId w:val="35"/>
  </w:num>
  <w:num w:numId="41">
    <w:abstractNumId w:val="20"/>
  </w:num>
  <w:num w:numId="42">
    <w:abstractNumId w:val="32"/>
  </w:num>
  <w:num w:numId="43">
    <w:abstractNumId w:val="19"/>
  </w:num>
  <w:num w:numId="44">
    <w:abstractNumId w:val="26"/>
  </w:num>
  <w:num w:numId="45">
    <w:abstractNumId w:val="31"/>
  </w:num>
  <w:num w:numId="46">
    <w:abstractNumId w:val="18"/>
  </w:num>
  <w:num w:numId="47">
    <w:abstractNumId w:val="22"/>
  </w:num>
  <w:num w:numId="48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21D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20569"/>
    <w:rsid w:val="0002056D"/>
    <w:rsid w:val="00020AE6"/>
    <w:rsid w:val="0002198F"/>
    <w:rsid w:val="00022EF2"/>
    <w:rsid w:val="0002341A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97FD3"/>
    <w:rsid w:val="000A208A"/>
    <w:rsid w:val="000A2C89"/>
    <w:rsid w:val="000A64E6"/>
    <w:rsid w:val="000A6D1F"/>
    <w:rsid w:val="000B0D29"/>
    <w:rsid w:val="000B12AF"/>
    <w:rsid w:val="000B20C8"/>
    <w:rsid w:val="000B34CF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02C"/>
    <w:rsid w:val="000D1A34"/>
    <w:rsid w:val="000D1D65"/>
    <w:rsid w:val="000D1F51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6A41"/>
    <w:rsid w:val="00137ABE"/>
    <w:rsid w:val="00141ADA"/>
    <w:rsid w:val="00142314"/>
    <w:rsid w:val="001428BA"/>
    <w:rsid w:val="0014323B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64B"/>
    <w:rsid w:val="001657C6"/>
    <w:rsid w:val="00167CA1"/>
    <w:rsid w:val="00170157"/>
    <w:rsid w:val="001702B6"/>
    <w:rsid w:val="00170E89"/>
    <w:rsid w:val="0017401F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156"/>
    <w:rsid w:val="001C0267"/>
    <w:rsid w:val="001C0398"/>
    <w:rsid w:val="001C07C2"/>
    <w:rsid w:val="001C1070"/>
    <w:rsid w:val="001C1DA3"/>
    <w:rsid w:val="001C1F89"/>
    <w:rsid w:val="001C3A38"/>
    <w:rsid w:val="001C40BD"/>
    <w:rsid w:val="001C4A63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1F7B36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5F82"/>
    <w:rsid w:val="00216084"/>
    <w:rsid w:val="0021775F"/>
    <w:rsid w:val="00220848"/>
    <w:rsid w:val="002235C2"/>
    <w:rsid w:val="00223BDE"/>
    <w:rsid w:val="00225124"/>
    <w:rsid w:val="00226622"/>
    <w:rsid w:val="00226FC5"/>
    <w:rsid w:val="00231728"/>
    <w:rsid w:val="00231F56"/>
    <w:rsid w:val="002348A1"/>
    <w:rsid w:val="00234AD1"/>
    <w:rsid w:val="00234BE1"/>
    <w:rsid w:val="00234CA8"/>
    <w:rsid w:val="00235016"/>
    <w:rsid w:val="00235594"/>
    <w:rsid w:val="00237730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B82"/>
    <w:rsid w:val="002870E3"/>
    <w:rsid w:val="002874E9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97F70"/>
    <w:rsid w:val="002A0197"/>
    <w:rsid w:val="002A1CBF"/>
    <w:rsid w:val="002A28F3"/>
    <w:rsid w:val="002A295F"/>
    <w:rsid w:val="002A5C92"/>
    <w:rsid w:val="002A76FE"/>
    <w:rsid w:val="002B1C15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E13"/>
    <w:rsid w:val="002C6EBA"/>
    <w:rsid w:val="002C7221"/>
    <w:rsid w:val="002C7AD1"/>
    <w:rsid w:val="002D183E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026D"/>
    <w:rsid w:val="002F1340"/>
    <w:rsid w:val="002F19E2"/>
    <w:rsid w:val="002F251A"/>
    <w:rsid w:val="002F3D92"/>
    <w:rsid w:val="002F4D4E"/>
    <w:rsid w:val="002F5108"/>
    <w:rsid w:val="002F586F"/>
    <w:rsid w:val="002F5E71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17E6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0930"/>
    <w:rsid w:val="003614F1"/>
    <w:rsid w:val="003633B5"/>
    <w:rsid w:val="003637B4"/>
    <w:rsid w:val="0036385B"/>
    <w:rsid w:val="00363D7F"/>
    <w:rsid w:val="00364D5F"/>
    <w:rsid w:val="003654A4"/>
    <w:rsid w:val="00366B02"/>
    <w:rsid w:val="0036705A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6C02"/>
    <w:rsid w:val="00387E73"/>
    <w:rsid w:val="0039003E"/>
    <w:rsid w:val="00391FDD"/>
    <w:rsid w:val="00394E4A"/>
    <w:rsid w:val="00396431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061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0C8F"/>
    <w:rsid w:val="003D1D71"/>
    <w:rsid w:val="003D2A00"/>
    <w:rsid w:val="003D376F"/>
    <w:rsid w:val="003D3B79"/>
    <w:rsid w:val="003D4AFC"/>
    <w:rsid w:val="003D4B3B"/>
    <w:rsid w:val="003D64E2"/>
    <w:rsid w:val="003D6815"/>
    <w:rsid w:val="003D7173"/>
    <w:rsid w:val="003D7A75"/>
    <w:rsid w:val="003E01E4"/>
    <w:rsid w:val="003E11BE"/>
    <w:rsid w:val="003E152B"/>
    <w:rsid w:val="003E20D4"/>
    <w:rsid w:val="003E384F"/>
    <w:rsid w:val="003E48AE"/>
    <w:rsid w:val="003E48B1"/>
    <w:rsid w:val="003E5325"/>
    <w:rsid w:val="003E5AB2"/>
    <w:rsid w:val="003E62C1"/>
    <w:rsid w:val="003E654B"/>
    <w:rsid w:val="003E6D2D"/>
    <w:rsid w:val="003E7B32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7D"/>
    <w:rsid w:val="003F6D85"/>
    <w:rsid w:val="003F7C5C"/>
    <w:rsid w:val="00400A5F"/>
    <w:rsid w:val="00403102"/>
    <w:rsid w:val="00405459"/>
    <w:rsid w:val="00405A2C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16F8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C75"/>
    <w:rsid w:val="00445E98"/>
    <w:rsid w:val="0044687A"/>
    <w:rsid w:val="00446AD7"/>
    <w:rsid w:val="004471AB"/>
    <w:rsid w:val="00447AE3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1D8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1F12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A6877"/>
    <w:rsid w:val="004B1312"/>
    <w:rsid w:val="004B1905"/>
    <w:rsid w:val="004B2097"/>
    <w:rsid w:val="004B2CA4"/>
    <w:rsid w:val="004B34F6"/>
    <w:rsid w:val="004B361B"/>
    <w:rsid w:val="004B3D5B"/>
    <w:rsid w:val="004B5D17"/>
    <w:rsid w:val="004B7009"/>
    <w:rsid w:val="004B7F6F"/>
    <w:rsid w:val="004C013A"/>
    <w:rsid w:val="004C401F"/>
    <w:rsid w:val="004C4D38"/>
    <w:rsid w:val="004C5660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456"/>
    <w:rsid w:val="004E2E95"/>
    <w:rsid w:val="004E4792"/>
    <w:rsid w:val="004E72AC"/>
    <w:rsid w:val="004F0C63"/>
    <w:rsid w:val="004F3981"/>
    <w:rsid w:val="004F612E"/>
    <w:rsid w:val="004F6D3B"/>
    <w:rsid w:val="00501C1A"/>
    <w:rsid w:val="0050329C"/>
    <w:rsid w:val="00504768"/>
    <w:rsid w:val="00505219"/>
    <w:rsid w:val="00506886"/>
    <w:rsid w:val="005079B3"/>
    <w:rsid w:val="00512E11"/>
    <w:rsid w:val="00514177"/>
    <w:rsid w:val="00516B98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0E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2FB"/>
    <w:rsid w:val="00556AE9"/>
    <w:rsid w:val="00560889"/>
    <w:rsid w:val="0056196D"/>
    <w:rsid w:val="00563175"/>
    <w:rsid w:val="005650DC"/>
    <w:rsid w:val="0056510D"/>
    <w:rsid w:val="00571756"/>
    <w:rsid w:val="00573C54"/>
    <w:rsid w:val="00574D46"/>
    <w:rsid w:val="00574D7D"/>
    <w:rsid w:val="00574E10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9027C"/>
    <w:rsid w:val="00594107"/>
    <w:rsid w:val="005942DD"/>
    <w:rsid w:val="00594397"/>
    <w:rsid w:val="00596349"/>
    <w:rsid w:val="005A0E55"/>
    <w:rsid w:val="005A18E9"/>
    <w:rsid w:val="005A28BA"/>
    <w:rsid w:val="005A43AB"/>
    <w:rsid w:val="005A4745"/>
    <w:rsid w:val="005A4D56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08A2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4061"/>
    <w:rsid w:val="005D53F9"/>
    <w:rsid w:val="005D72AB"/>
    <w:rsid w:val="005E018E"/>
    <w:rsid w:val="005E1681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62C1"/>
    <w:rsid w:val="006073F1"/>
    <w:rsid w:val="00610A20"/>
    <w:rsid w:val="00610B58"/>
    <w:rsid w:val="00611DCA"/>
    <w:rsid w:val="00611E34"/>
    <w:rsid w:val="0061503C"/>
    <w:rsid w:val="00615725"/>
    <w:rsid w:val="006218EB"/>
    <w:rsid w:val="00622267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319"/>
    <w:rsid w:val="0065356D"/>
    <w:rsid w:val="0065389A"/>
    <w:rsid w:val="00654364"/>
    <w:rsid w:val="00654495"/>
    <w:rsid w:val="00656446"/>
    <w:rsid w:val="00656532"/>
    <w:rsid w:val="0066031F"/>
    <w:rsid w:val="0066114C"/>
    <w:rsid w:val="00661A1D"/>
    <w:rsid w:val="00664B46"/>
    <w:rsid w:val="00664DBF"/>
    <w:rsid w:val="006651DB"/>
    <w:rsid w:val="00666B0A"/>
    <w:rsid w:val="00667A9F"/>
    <w:rsid w:val="00667C33"/>
    <w:rsid w:val="00670626"/>
    <w:rsid w:val="006714F2"/>
    <w:rsid w:val="00671F76"/>
    <w:rsid w:val="00673090"/>
    <w:rsid w:val="00673ACF"/>
    <w:rsid w:val="00675A50"/>
    <w:rsid w:val="006775D0"/>
    <w:rsid w:val="006778F5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111"/>
    <w:rsid w:val="006B7DA2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4A9"/>
    <w:rsid w:val="006E2C79"/>
    <w:rsid w:val="006E3698"/>
    <w:rsid w:val="006E5F89"/>
    <w:rsid w:val="006E7B3D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64D"/>
    <w:rsid w:val="00717614"/>
    <w:rsid w:val="00717DE6"/>
    <w:rsid w:val="0072248F"/>
    <w:rsid w:val="00722E63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DC0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02"/>
    <w:rsid w:val="00783D41"/>
    <w:rsid w:val="0078520E"/>
    <w:rsid w:val="007852E1"/>
    <w:rsid w:val="00787066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613B"/>
    <w:rsid w:val="007A78FA"/>
    <w:rsid w:val="007B0D3E"/>
    <w:rsid w:val="007B1846"/>
    <w:rsid w:val="007B3044"/>
    <w:rsid w:val="007B35C1"/>
    <w:rsid w:val="007B3CEB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6ADC"/>
    <w:rsid w:val="007C7320"/>
    <w:rsid w:val="007D118E"/>
    <w:rsid w:val="007D11F6"/>
    <w:rsid w:val="007D1380"/>
    <w:rsid w:val="007D1A53"/>
    <w:rsid w:val="007D1FCB"/>
    <w:rsid w:val="007D241C"/>
    <w:rsid w:val="007D2817"/>
    <w:rsid w:val="007D4091"/>
    <w:rsid w:val="007D4B4A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1994"/>
    <w:rsid w:val="007F20C8"/>
    <w:rsid w:val="007F2679"/>
    <w:rsid w:val="007F660B"/>
    <w:rsid w:val="007F79AC"/>
    <w:rsid w:val="00800529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54ED"/>
    <w:rsid w:val="0081617D"/>
    <w:rsid w:val="008162CF"/>
    <w:rsid w:val="008169E7"/>
    <w:rsid w:val="00817C20"/>
    <w:rsid w:val="008208E8"/>
    <w:rsid w:val="008211E4"/>
    <w:rsid w:val="008217F7"/>
    <w:rsid w:val="00822DF2"/>
    <w:rsid w:val="00822FE9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D9"/>
    <w:rsid w:val="00842438"/>
    <w:rsid w:val="008432EA"/>
    <w:rsid w:val="00843C84"/>
    <w:rsid w:val="008504CD"/>
    <w:rsid w:val="00850980"/>
    <w:rsid w:val="0085178D"/>
    <w:rsid w:val="00851D37"/>
    <w:rsid w:val="0085295E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5CB"/>
    <w:rsid w:val="0088397F"/>
    <w:rsid w:val="008878E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0C20"/>
    <w:rsid w:val="008A1100"/>
    <w:rsid w:val="008A32DC"/>
    <w:rsid w:val="008A3C6F"/>
    <w:rsid w:val="008A405A"/>
    <w:rsid w:val="008A7000"/>
    <w:rsid w:val="008A7165"/>
    <w:rsid w:val="008A7E8E"/>
    <w:rsid w:val="008B125B"/>
    <w:rsid w:val="008B1F57"/>
    <w:rsid w:val="008B3045"/>
    <w:rsid w:val="008B32E2"/>
    <w:rsid w:val="008B4853"/>
    <w:rsid w:val="008B64E3"/>
    <w:rsid w:val="008C0AEC"/>
    <w:rsid w:val="008C0C80"/>
    <w:rsid w:val="008C2D42"/>
    <w:rsid w:val="008C479A"/>
    <w:rsid w:val="008C7A3A"/>
    <w:rsid w:val="008D153C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622D"/>
    <w:rsid w:val="0091629C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339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5FC3"/>
    <w:rsid w:val="009462DF"/>
    <w:rsid w:val="0094759A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153C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7DF"/>
    <w:rsid w:val="00980D98"/>
    <w:rsid w:val="00980F40"/>
    <w:rsid w:val="0098178B"/>
    <w:rsid w:val="00982CA5"/>
    <w:rsid w:val="009837FC"/>
    <w:rsid w:val="00984130"/>
    <w:rsid w:val="009869E0"/>
    <w:rsid w:val="009876F6"/>
    <w:rsid w:val="00987D08"/>
    <w:rsid w:val="00990469"/>
    <w:rsid w:val="0099224A"/>
    <w:rsid w:val="00992EE7"/>
    <w:rsid w:val="00993C92"/>
    <w:rsid w:val="009972C7"/>
    <w:rsid w:val="009977C3"/>
    <w:rsid w:val="00997D87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9B3"/>
    <w:rsid w:val="009E7EF3"/>
    <w:rsid w:val="009F11CD"/>
    <w:rsid w:val="009F2262"/>
    <w:rsid w:val="009F3500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4B4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32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68B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47FF"/>
    <w:rsid w:val="00B251C9"/>
    <w:rsid w:val="00B25C38"/>
    <w:rsid w:val="00B26B43"/>
    <w:rsid w:val="00B31398"/>
    <w:rsid w:val="00B31B1C"/>
    <w:rsid w:val="00B32990"/>
    <w:rsid w:val="00B34EBF"/>
    <w:rsid w:val="00B3509F"/>
    <w:rsid w:val="00B354EA"/>
    <w:rsid w:val="00B35EF8"/>
    <w:rsid w:val="00B36198"/>
    <w:rsid w:val="00B3799F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05D4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65A6"/>
    <w:rsid w:val="00B97F84"/>
    <w:rsid w:val="00BA00F6"/>
    <w:rsid w:val="00BA0A99"/>
    <w:rsid w:val="00BA0DB6"/>
    <w:rsid w:val="00BA0F2A"/>
    <w:rsid w:val="00BA1BCB"/>
    <w:rsid w:val="00BB0E6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444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4A3A"/>
    <w:rsid w:val="00BF53AF"/>
    <w:rsid w:val="00BF5496"/>
    <w:rsid w:val="00BF5E39"/>
    <w:rsid w:val="00C010F5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677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35AF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6A7F"/>
    <w:rsid w:val="00D132CA"/>
    <w:rsid w:val="00D1419E"/>
    <w:rsid w:val="00D156CC"/>
    <w:rsid w:val="00D176F9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4AD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22C"/>
    <w:rsid w:val="00D84925"/>
    <w:rsid w:val="00D84E37"/>
    <w:rsid w:val="00D85DAB"/>
    <w:rsid w:val="00D86503"/>
    <w:rsid w:val="00D8654A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801"/>
    <w:rsid w:val="00DC0D57"/>
    <w:rsid w:val="00DC1961"/>
    <w:rsid w:val="00DC3FDB"/>
    <w:rsid w:val="00DC53AD"/>
    <w:rsid w:val="00DC65A4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30DC"/>
    <w:rsid w:val="00E154B9"/>
    <w:rsid w:val="00E15578"/>
    <w:rsid w:val="00E1646D"/>
    <w:rsid w:val="00E20C29"/>
    <w:rsid w:val="00E2374E"/>
    <w:rsid w:val="00E241C8"/>
    <w:rsid w:val="00E25F39"/>
    <w:rsid w:val="00E26997"/>
    <w:rsid w:val="00E30288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1098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2421"/>
    <w:rsid w:val="00E63D40"/>
    <w:rsid w:val="00E662DA"/>
    <w:rsid w:val="00E67275"/>
    <w:rsid w:val="00E720EE"/>
    <w:rsid w:val="00E74FBB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86A60"/>
    <w:rsid w:val="00E90BF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440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425"/>
    <w:rsid w:val="00EC768A"/>
    <w:rsid w:val="00ED002A"/>
    <w:rsid w:val="00ED01E1"/>
    <w:rsid w:val="00ED0875"/>
    <w:rsid w:val="00ED0B08"/>
    <w:rsid w:val="00ED0B32"/>
    <w:rsid w:val="00ED0E07"/>
    <w:rsid w:val="00ED32CA"/>
    <w:rsid w:val="00ED375C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5712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3F3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3B3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2D83"/>
    <w:rsid w:val="00F44F72"/>
    <w:rsid w:val="00F46105"/>
    <w:rsid w:val="00F474D0"/>
    <w:rsid w:val="00F54EDD"/>
    <w:rsid w:val="00F55BF3"/>
    <w:rsid w:val="00F55F27"/>
    <w:rsid w:val="00F565C3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E27"/>
    <w:rsid w:val="00F831E9"/>
    <w:rsid w:val="00F85252"/>
    <w:rsid w:val="00F8652C"/>
    <w:rsid w:val="00F87CF8"/>
    <w:rsid w:val="00F91BBC"/>
    <w:rsid w:val="00F938EB"/>
    <w:rsid w:val="00F94B81"/>
    <w:rsid w:val="00F94DC5"/>
    <w:rsid w:val="00F97175"/>
    <w:rsid w:val="00FA0522"/>
    <w:rsid w:val="00FA2094"/>
    <w:rsid w:val="00FA2A44"/>
    <w:rsid w:val="00FA30AD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84C"/>
    <w:rsid w:val="00FD6B1C"/>
    <w:rsid w:val="00FD72A1"/>
    <w:rsid w:val="00FE1484"/>
    <w:rsid w:val="00FE1AA2"/>
    <w:rsid w:val="00FE1AB0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3A1DC"/>
  <w15:docId w15:val="{A349AEB9-C792-4908-9304-2FB16211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B510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  <w:lang w:val="en-US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  <w:rPr>
      <w:lang w:val="en-US"/>
    </w:r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  <w:lang w:val="en-US"/>
    </w:rPr>
  </w:style>
  <w:style w:type="paragraph" w:styleId="List2">
    <w:name w:val="List 2"/>
    <w:basedOn w:val="Normal"/>
    <w:pPr>
      <w:ind w:left="720" w:hanging="360"/>
    </w:pPr>
    <w:rPr>
      <w:sz w:val="24"/>
      <w:lang w:val="en-US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  <w:lang w:val="en-US"/>
    </w:rPr>
  </w:style>
  <w:style w:type="paragraph" w:styleId="FootnoteText">
    <w:name w:val="footnote text"/>
    <w:basedOn w:val="Normal"/>
    <w:uiPriority w:val="99"/>
    <w:semiHidden/>
    <w:locked/>
    <w:rPr>
      <w:lang w:val="en-US"/>
    </w:rPr>
  </w:style>
  <w:style w:type="paragraph" w:styleId="BodyText">
    <w:name w:val="Body Text"/>
    <w:basedOn w:val="Normal"/>
    <w:uiPriority w:val="99"/>
    <w:locked/>
    <w:rPr>
      <w:sz w:val="18"/>
      <w:lang w:val="en-US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US"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  <w:rPr>
      <w:lang w:val="en-US"/>
    </w:r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  <w:lang w:val="en-US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  <w:lang w:val="en-US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  <w:lang w:val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  <w:lang w:val="en-US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  <w:lang w:val="en-US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  <w:lang w:val="en-US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  <w:lang w:val="en-US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en-US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val="en-US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val="en-US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lang w:val="en-US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  <w:lang w:val="en-US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lang w:val="en-US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val="en-US"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2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2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5DF3791CEF49BE878409DB3A671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2678-0A10-4AFC-A588-AE71492B4643}"/>
      </w:docPartPr>
      <w:docPartBody>
        <w:p w:rsidR="00000000" w:rsidRDefault="008A3B6F" w:rsidP="008A3B6F">
          <w:pPr>
            <w:pStyle w:val="475DF3791CEF49BE878409DB3A6710B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F4EED28D7F84FC79663F5CCD08A0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FFF2-A21D-43C5-BD48-21B0238F51CC}"/>
      </w:docPartPr>
      <w:docPartBody>
        <w:p w:rsidR="00000000" w:rsidRDefault="008A3B6F" w:rsidP="008A3B6F">
          <w:pPr>
            <w:pStyle w:val="5F4EED28D7F84FC79663F5CCD08A06D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EE48B54E6774F5F97C79651E443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6D6B-0B73-4642-A287-AF1847AE622C}"/>
      </w:docPartPr>
      <w:docPartBody>
        <w:p w:rsidR="00000000" w:rsidRDefault="008A3B6F" w:rsidP="008A3B6F">
          <w:pPr>
            <w:pStyle w:val="EEE48B54E6774F5F97C79651E4432AD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F7"/>
    <w:rsid w:val="00113DF8"/>
    <w:rsid w:val="002479F7"/>
    <w:rsid w:val="00583B45"/>
    <w:rsid w:val="00697E37"/>
    <w:rsid w:val="008A3B6F"/>
    <w:rsid w:val="00E00109"/>
    <w:rsid w:val="00E15CB8"/>
    <w:rsid w:val="00F1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A3B6F"/>
    <w:rPr>
      <w:color w:val="808080"/>
    </w:rPr>
  </w:style>
  <w:style w:type="paragraph" w:customStyle="1" w:styleId="521B033211E04957949C7365EFED0F5C">
    <w:name w:val="521B033211E04957949C7365EFED0F5C"/>
    <w:rsid w:val="002479F7"/>
  </w:style>
  <w:style w:type="paragraph" w:customStyle="1" w:styleId="74352D6A392949E6B37CDC15F7B40EF1">
    <w:name w:val="74352D6A392949E6B37CDC15F7B40EF1"/>
    <w:rsid w:val="002479F7"/>
  </w:style>
  <w:style w:type="paragraph" w:customStyle="1" w:styleId="475DF3791CEF49BE878409DB3A6710B3">
    <w:name w:val="475DF3791CEF49BE878409DB3A6710B3"/>
    <w:rsid w:val="008A3B6F"/>
  </w:style>
  <w:style w:type="paragraph" w:customStyle="1" w:styleId="5F4EED28D7F84FC79663F5CCD08A06D9">
    <w:name w:val="5F4EED28D7F84FC79663F5CCD08A06D9"/>
    <w:rsid w:val="008A3B6F"/>
  </w:style>
  <w:style w:type="paragraph" w:customStyle="1" w:styleId="EEE48B54E6774F5F97C79651E4432ADB">
    <w:name w:val="EEE48B54E6774F5F97C79651E4432ADB"/>
    <w:rsid w:val="008A3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4" ma:contentTypeDescription="Create a new document." ma:contentTypeScope="" ma:versionID="6de9ef1e48294bcb38dded357cc5dfec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007a8d3742d6008fdab46821fbf8d47e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3B2F5-FCF2-4893-BF03-4ACBD7651A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A38796-0403-4EB5-9D39-2A262485D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4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- Transportation Structure GA Drawing</vt:lpstr>
    </vt:vector>
  </TitlesOfParts>
  <Company>Bechtel/EDS</Company>
  <LinksUpToDate>false</LinksUpToDate>
  <CharactersWithSpaces>5425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- Transportation Structure GA Drawing</dc:title>
  <dc:subject>EPM-KES-TP-0000011-AR</dc:subject>
  <dc:creator>Genninges, Rob (RMP)</dc:creator>
  <cp:keywords>ᅟ</cp:keywords>
  <cp:lastModifiedBy>اسماء المطيري Asma Almutairi</cp:lastModifiedBy>
  <cp:revision>5</cp:revision>
  <cp:lastPrinted>2018-11-26T11:02:00Z</cp:lastPrinted>
  <dcterms:created xsi:type="dcterms:W3CDTF">2021-12-26T07:03:00Z</dcterms:created>
  <dcterms:modified xsi:type="dcterms:W3CDTF">2022-04-21T09:16:00Z</dcterms:modified>
  <cp:category>3-E - External</cp:category>
  <cp:contentStatus>001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c4478567-2fd3-4cc9-92a7-aab20fb75e0b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